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95" w:rsidRDefault="00E11209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86B95" w:rsidRDefault="00E11209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1.11. Обществу с ограниченной ответственностью «Капитал»</w:t>
      </w:r>
    </w:p>
    <w:p w:rsidR="00A86B95" w:rsidRDefault="00E11209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A86B95" w:rsidRDefault="00E1120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 Новосибирск, Октябрьский район,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Пролетарская, 54;</w:t>
      </w:r>
    </w:p>
    <w:p w:rsidR="00A86B95" w:rsidRDefault="00E1120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54:35:000000:31350;</w:t>
      </w:r>
    </w:p>
    <w:p w:rsidR="00A86B95" w:rsidRDefault="00E1120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620 кв.м.;</w:t>
      </w:r>
    </w:p>
    <w:p w:rsidR="00A86B95" w:rsidRDefault="00E1120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1950</w:t>
      </w:r>
    </w:p>
    <w:p w:rsidR="00A86B95" w:rsidRDefault="00E1120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A86B95" w:rsidRDefault="00E11209">
      <w:pPr>
        <w:spacing w:before="120" w:after="0"/>
      </w:pPr>
      <w:proofErr w:type="gramStart"/>
      <w:r>
        <w:rPr>
          <w:rFonts w:ascii="Times New Roman" w:hAnsi="Times New Roman"/>
          <w:b/>
          <w:sz w:val="24"/>
          <w:szCs w:val="24"/>
        </w:rPr>
        <w:t>Запр</w:t>
      </w:r>
      <w:r>
        <w:rPr>
          <w:rFonts w:ascii="Times New Roman" w:hAnsi="Times New Roman"/>
          <w:b/>
          <w:sz w:val="24"/>
          <w:szCs w:val="24"/>
        </w:rPr>
        <w:t xml:space="preserve">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дома».</w:t>
      </w:r>
    </w:p>
    <w:p w:rsidR="00A86B95" w:rsidRDefault="00E1120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строительство индивидуального жилого дома</w:t>
      </w:r>
    </w:p>
    <w:p w:rsidR="00A86B95" w:rsidRDefault="00A86B9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A86B95" w:rsidTr="00A86B95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95" w:rsidRDefault="00E11209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5749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49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6B95" w:rsidRDefault="00A86B95"/>
    <w:sectPr w:rsidR="00A86B95" w:rsidSect="00A86B95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209" w:rsidRDefault="00E11209" w:rsidP="00A86B95">
      <w:pPr>
        <w:spacing w:after="0" w:line="240" w:lineRule="auto"/>
      </w:pPr>
      <w:r>
        <w:separator/>
      </w:r>
    </w:p>
  </w:endnote>
  <w:endnote w:type="continuationSeparator" w:id="0">
    <w:p w:rsidR="00E11209" w:rsidRDefault="00E11209" w:rsidP="00A8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B95" w:rsidRDefault="00A86B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209" w:rsidRDefault="00E11209" w:rsidP="00A86B95">
      <w:pPr>
        <w:spacing w:after="0" w:line="240" w:lineRule="auto"/>
      </w:pPr>
      <w:r w:rsidRPr="00A86B95">
        <w:rPr>
          <w:color w:val="000000"/>
        </w:rPr>
        <w:separator/>
      </w:r>
    </w:p>
  </w:footnote>
  <w:footnote w:type="continuationSeparator" w:id="0">
    <w:p w:rsidR="00E11209" w:rsidRDefault="00E11209" w:rsidP="00A86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B95" w:rsidRDefault="00A86B9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86B95" w:rsidRDefault="00A86B9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20.08.2020 – 17.09.2020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B95"/>
    <w:rsid w:val="00826712"/>
    <w:rsid w:val="00A86B95"/>
    <w:rsid w:val="00E1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6B9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A86B95"/>
    <w:rPr>
      <w:sz w:val="22"/>
      <w:szCs w:val="22"/>
      <w:lang w:eastAsia="en-US"/>
    </w:rPr>
  </w:style>
  <w:style w:type="paragraph" w:styleId="a5">
    <w:name w:val="footer"/>
    <w:basedOn w:val="a"/>
    <w:rsid w:val="00A86B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A86B95"/>
    <w:rPr>
      <w:sz w:val="22"/>
      <w:szCs w:val="22"/>
      <w:lang w:eastAsia="en-US"/>
    </w:rPr>
  </w:style>
  <w:style w:type="paragraph" w:styleId="a7">
    <w:name w:val="Balloon Text"/>
    <w:basedOn w:val="a"/>
    <w:rsid w:val="00A86B9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A86B95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A86B95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A86B9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86B9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2</cp:revision>
  <dcterms:created xsi:type="dcterms:W3CDTF">2020-08-25T02:43:00Z</dcterms:created>
  <dcterms:modified xsi:type="dcterms:W3CDTF">2020-08-25T02:43:00Z</dcterms:modified>
</cp:coreProperties>
</file>