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55" w:rsidRDefault="00F26055" w:rsidP="00F26055">
      <w:pPr>
        <w:suppressAutoHyphens/>
        <w:jc w:val="center"/>
        <w:outlineLvl w:val="0"/>
        <w:rPr>
          <w:b/>
          <w:sz w:val="27"/>
          <w:szCs w:val="27"/>
        </w:rPr>
      </w:pPr>
    </w:p>
    <w:p w:rsidR="00F26055" w:rsidRPr="007F0348" w:rsidRDefault="00F26055" w:rsidP="00F26055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F26055" w:rsidRPr="007F0348" w:rsidRDefault="00F26055" w:rsidP="00F26055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>предоставлении разрешения на условно разрешенный вид испо</w:t>
      </w:r>
      <w:r>
        <w:rPr>
          <w:spacing w:val="1"/>
          <w:sz w:val="28"/>
          <w:szCs w:val="28"/>
        </w:rPr>
        <w:t>льзования земельного участка и</w:t>
      </w:r>
      <w:r w:rsidRPr="007F0348">
        <w:rPr>
          <w:spacing w:val="1"/>
          <w:sz w:val="28"/>
          <w:szCs w:val="28"/>
        </w:rPr>
        <w:t xml:space="preserve"> объ</w:t>
      </w:r>
      <w:r>
        <w:rPr>
          <w:spacing w:val="1"/>
          <w:sz w:val="28"/>
          <w:szCs w:val="28"/>
        </w:rPr>
        <w:t>екта капитального строительства</w:t>
      </w:r>
      <w:r>
        <w:rPr>
          <w:spacing w:val="1"/>
          <w:sz w:val="28"/>
          <w:szCs w:val="28"/>
        </w:rPr>
        <w:br/>
      </w:r>
      <w:proofErr w:type="spellStart"/>
      <w:r>
        <w:rPr>
          <w:spacing w:val="1"/>
          <w:sz w:val="28"/>
          <w:szCs w:val="28"/>
        </w:rPr>
        <w:t>Полюго</w:t>
      </w:r>
      <w:proofErr w:type="spellEnd"/>
      <w:r>
        <w:rPr>
          <w:spacing w:val="1"/>
          <w:sz w:val="28"/>
          <w:szCs w:val="28"/>
        </w:rPr>
        <w:t> Н. В.</w:t>
      </w:r>
      <w:r w:rsidRPr="003E54A0">
        <w:rPr>
          <w:spacing w:val="1"/>
          <w:sz w:val="28"/>
          <w:szCs w:val="28"/>
        </w:rPr>
        <w:t xml:space="preserve"> </w:t>
      </w:r>
      <w:r w:rsidRPr="007F0348">
        <w:rPr>
          <w:spacing w:val="1"/>
          <w:sz w:val="28"/>
          <w:szCs w:val="28"/>
        </w:rPr>
        <w:t>(далее – проект).</w:t>
      </w:r>
    </w:p>
    <w:p w:rsidR="00F26055" w:rsidRPr="007F0348" w:rsidRDefault="00F26055" w:rsidP="00F26055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F26055" w:rsidRPr="007F0348" w:rsidRDefault="00F26055" w:rsidP="00F26055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F26055" w:rsidRPr="007F0348" w:rsidRDefault="00F26055" w:rsidP="00F26055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proofErr w:type="spellStart"/>
      <w:r w:rsidRPr="0026627A">
        <w:rPr>
          <w:spacing w:val="1"/>
          <w:sz w:val="28"/>
          <w:szCs w:val="28"/>
        </w:rPr>
        <w:t>Полюго</w:t>
      </w:r>
      <w:proofErr w:type="spellEnd"/>
      <w:r w:rsidRPr="0026627A">
        <w:rPr>
          <w:spacing w:val="1"/>
          <w:sz w:val="28"/>
          <w:szCs w:val="28"/>
        </w:rPr>
        <w:t xml:space="preserve"> Н. В. на условно разрешенный вид использования земельного участка с кадастровым номером 54:35:091990:9 площадью 1083 кв. м, распол</w:t>
      </w:r>
      <w:r w:rsidRPr="0026627A">
        <w:rPr>
          <w:spacing w:val="1"/>
          <w:sz w:val="28"/>
          <w:szCs w:val="28"/>
        </w:rPr>
        <w:t>о</w:t>
      </w:r>
      <w:r w:rsidRPr="0026627A">
        <w:rPr>
          <w:spacing w:val="1"/>
          <w:sz w:val="28"/>
          <w:szCs w:val="28"/>
        </w:rPr>
        <w:t>женного по адресу (местоположение): Российская Федерация, Новосибирская область, город Новосибирск, ул. Механизаторов, 22, и объекта капитального строительства (зона улично-дорожной сети (ИТ-3)) - «для индивидуального ж</w:t>
      </w:r>
      <w:r w:rsidRPr="0026627A">
        <w:rPr>
          <w:spacing w:val="1"/>
          <w:sz w:val="28"/>
          <w:szCs w:val="28"/>
        </w:rPr>
        <w:t>и</w:t>
      </w:r>
      <w:r w:rsidRPr="0026627A">
        <w:rPr>
          <w:spacing w:val="1"/>
          <w:sz w:val="28"/>
          <w:szCs w:val="28"/>
        </w:rPr>
        <w:t>лищного строительства (2.1) –индивидуальные жилые дома».</w:t>
      </w:r>
    </w:p>
    <w:p w:rsidR="00F26055" w:rsidRPr="007F0348" w:rsidRDefault="00F26055" w:rsidP="00F26055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F26055" w:rsidRPr="007F0348" w:rsidTr="00983A30">
        <w:tc>
          <w:tcPr>
            <w:tcW w:w="4644" w:type="dxa"/>
          </w:tcPr>
          <w:p w:rsidR="00F26055" w:rsidRPr="007F0348" w:rsidRDefault="00F26055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F26055" w:rsidRPr="007F0348" w:rsidRDefault="00F26055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F26055" w:rsidRPr="007F0348" w:rsidRDefault="00F26055" w:rsidP="00F26055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26055" w:rsidRPr="007F0348" w:rsidRDefault="00F26055" w:rsidP="00F2605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7F0348">
        <w:rPr>
          <w:spacing w:val="1"/>
          <w:sz w:val="28"/>
          <w:szCs w:val="28"/>
        </w:rPr>
        <w:t xml:space="preserve">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F26055" w:rsidRPr="007F0348" w:rsidRDefault="00F26055" w:rsidP="00F26055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F26055" w:rsidRPr="007F0348" w:rsidRDefault="00F26055" w:rsidP="00F26055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F26055" w:rsidRPr="007F0348" w:rsidRDefault="00F26055" w:rsidP="00F26055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в письменной форме в адрес организатора общественных обсуждений;</w:t>
      </w:r>
    </w:p>
    <w:p w:rsidR="00F26055" w:rsidRPr="007F0348" w:rsidRDefault="00F26055" w:rsidP="00F26055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F26055" w:rsidRPr="007F0348" w:rsidRDefault="00F26055" w:rsidP="00F26055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 xml:space="preserve">средством информационной системы – </w:t>
      </w:r>
      <w:r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F26055" w:rsidRPr="007F0348" w:rsidRDefault="00F26055" w:rsidP="00F26055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F26055" w:rsidRPr="007F0348" w:rsidRDefault="00F26055" w:rsidP="00F26055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F26055" w:rsidRPr="007F0348" w:rsidRDefault="00F26055" w:rsidP="00F26055">
      <w:pPr>
        <w:ind w:firstLine="709"/>
        <w:jc w:val="both"/>
        <w:rPr>
          <w:spacing w:val="1"/>
          <w:sz w:val="28"/>
          <w:szCs w:val="28"/>
        </w:rPr>
      </w:pPr>
    </w:p>
    <w:p w:rsidR="00F26055" w:rsidRDefault="00F26055" w:rsidP="00F26055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ждений:</w:t>
      </w:r>
    </w:p>
    <w:p w:rsidR="00F26055" w:rsidRDefault="00F26055" w:rsidP="00F26055">
      <w:pPr>
        <w:ind w:firstLine="709"/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 w:rsidRPr="00847959">
        <w:rPr>
          <w:spacing w:val="1"/>
          <w:sz w:val="28"/>
          <w:szCs w:val="28"/>
        </w:rPr>
        <w:t xml:space="preserve"> – не поступ</w:t>
      </w:r>
      <w:r w:rsidRPr="00847959">
        <w:rPr>
          <w:spacing w:val="1"/>
          <w:sz w:val="28"/>
          <w:szCs w:val="28"/>
        </w:rPr>
        <w:t>а</w:t>
      </w:r>
      <w:r w:rsidRPr="00847959">
        <w:rPr>
          <w:spacing w:val="1"/>
          <w:sz w:val="28"/>
          <w:szCs w:val="28"/>
        </w:rPr>
        <w:t>ли.</w:t>
      </w:r>
      <w:proofErr w:type="gramEnd"/>
    </w:p>
    <w:p w:rsidR="00F26055" w:rsidRDefault="00F26055" w:rsidP="00F26055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F26055" w:rsidRDefault="00F26055" w:rsidP="00F26055">
      <w:pPr>
        <w:suppressAutoHyphens/>
        <w:ind w:firstLine="708"/>
        <w:jc w:val="both"/>
        <w:rPr>
          <w:b/>
          <w:spacing w:val="1"/>
          <w:sz w:val="28"/>
          <w:szCs w:val="28"/>
        </w:rPr>
      </w:pPr>
    </w:p>
    <w:p w:rsidR="00F26055" w:rsidRDefault="00F26055" w:rsidP="00F26055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F26055" w:rsidRDefault="00F26055" w:rsidP="00F26055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1609D7">
        <w:rPr>
          <w:b/>
          <w:spacing w:val="1"/>
          <w:sz w:val="28"/>
          <w:szCs w:val="28"/>
        </w:rPr>
        <w:t>От эксперта</w:t>
      </w:r>
      <w:r w:rsidRPr="001609D7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1609D7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1609D7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1609D7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Pr="001609D7">
        <w:rPr>
          <w:b/>
          <w:spacing w:val="1"/>
          <w:sz w:val="28"/>
          <w:szCs w:val="28"/>
        </w:rPr>
        <w:t>Носкова</w:t>
      </w:r>
      <w:proofErr w:type="spellEnd"/>
      <w:r w:rsidRPr="001609D7">
        <w:rPr>
          <w:b/>
          <w:spacing w:val="1"/>
          <w:sz w:val="28"/>
          <w:szCs w:val="28"/>
        </w:rPr>
        <w:t xml:space="preserve"> Д. В. </w:t>
      </w:r>
      <w:r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и объекта капитального строительства </w:t>
      </w:r>
      <w:r w:rsidRPr="00D53080">
        <w:rPr>
          <w:i/>
          <w:spacing w:val="1"/>
          <w:sz w:val="28"/>
          <w:szCs w:val="28"/>
        </w:rPr>
        <w:t>в связи с тем, что строительство (реконструкция) объекта капитального строительства осуществл</w:t>
      </w:r>
      <w:r>
        <w:rPr>
          <w:i/>
          <w:spacing w:val="1"/>
          <w:sz w:val="28"/>
          <w:szCs w:val="28"/>
        </w:rPr>
        <w:t xml:space="preserve">ено без разрешения на строительство». </w:t>
      </w:r>
    </w:p>
    <w:p w:rsidR="00F26055" w:rsidRDefault="00F26055" w:rsidP="00F26055">
      <w:pPr>
        <w:suppressAutoHyphens/>
        <w:ind w:firstLine="709"/>
        <w:jc w:val="both"/>
        <w:rPr>
          <w:b/>
          <w:sz w:val="28"/>
          <w:szCs w:val="28"/>
        </w:rPr>
      </w:pPr>
    </w:p>
    <w:p w:rsidR="00F26055" w:rsidRPr="007F0348" w:rsidRDefault="00F26055" w:rsidP="00F26055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F26055" w:rsidRPr="007F0348" w:rsidRDefault="00F26055" w:rsidP="00F26055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F26055" w:rsidRDefault="00F26055" w:rsidP="00F26055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2. </w:t>
      </w:r>
      <w:proofErr w:type="gramStart"/>
      <w:r w:rsidRPr="007F0348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26055" w:rsidRPr="007F0348" w:rsidRDefault="00F26055" w:rsidP="00F2605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F0348">
        <w:rPr>
          <w:sz w:val="28"/>
          <w:szCs w:val="28"/>
        </w:rPr>
        <w:t> </w:t>
      </w:r>
      <w:r w:rsidRPr="00D53080">
        <w:rPr>
          <w:b/>
          <w:sz w:val="28"/>
          <w:szCs w:val="28"/>
        </w:rPr>
        <w:t>Отказать в предоставлении разрешения</w:t>
      </w:r>
      <w:r w:rsidRPr="007F0348">
        <w:rPr>
          <w:sz w:val="28"/>
          <w:szCs w:val="28"/>
        </w:rPr>
        <w:t xml:space="preserve"> </w:t>
      </w:r>
      <w:proofErr w:type="spellStart"/>
      <w:r w:rsidRPr="0026627A">
        <w:rPr>
          <w:sz w:val="28"/>
          <w:szCs w:val="28"/>
        </w:rPr>
        <w:t>Полюго</w:t>
      </w:r>
      <w:proofErr w:type="spellEnd"/>
      <w:r w:rsidRPr="0026627A">
        <w:rPr>
          <w:sz w:val="28"/>
          <w:szCs w:val="28"/>
        </w:rPr>
        <w:t xml:space="preserve"> Н. В. на условно разрешенный вид использования земельного участка с кадастровым номером 54:35:091990:9 площадью 1083 кв. м, расположенного по адресу (местоположение): Российская Федерация, Новосибирская область, город Новосибирск, ул. Механизаторов, 22, и объекта капитального строительства (зона улично-дорожной сети (ИТ-3)) - «для индивидуального жилищного строительства (2</w:t>
      </w:r>
      <w:r>
        <w:rPr>
          <w:sz w:val="28"/>
          <w:szCs w:val="28"/>
        </w:rPr>
        <w:t xml:space="preserve">.1) –индивидуальные жилые дома» </w:t>
      </w:r>
      <w:r w:rsidRPr="008432F2">
        <w:rPr>
          <w:sz w:val="28"/>
          <w:szCs w:val="28"/>
        </w:rPr>
        <w:t>в связи с тем, что строительство (реконструкция) объекта капитального строительства осуществлено без разрешения</w:t>
      </w:r>
      <w:r>
        <w:rPr>
          <w:sz w:val="28"/>
          <w:szCs w:val="28"/>
        </w:rPr>
        <w:t xml:space="preserve"> на строительство</w:t>
      </w:r>
      <w:r w:rsidRPr="008432F2">
        <w:rPr>
          <w:sz w:val="28"/>
          <w:szCs w:val="28"/>
        </w:rPr>
        <w:t>.</w:t>
      </w:r>
    </w:p>
    <w:p w:rsidR="00F26055" w:rsidRPr="007F0348" w:rsidRDefault="00F26055" w:rsidP="00F26055">
      <w:pPr>
        <w:spacing w:line="240" w:lineRule="atLeast"/>
        <w:ind w:firstLine="709"/>
        <w:jc w:val="both"/>
        <w:rPr>
          <w:sz w:val="28"/>
          <w:szCs w:val="28"/>
        </w:rPr>
      </w:pPr>
    </w:p>
    <w:p w:rsidR="00F26055" w:rsidRPr="007F0348" w:rsidRDefault="00F26055" w:rsidP="00F26055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F26055" w:rsidRPr="007F0348" w:rsidTr="00983A30">
        <w:tc>
          <w:tcPr>
            <w:tcW w:w="5211" w:type="dxa"/>
          </w:tcPr>
          <w:p w:rsidR="00F26055" w:rsidRPr="007F0348" w:rsidRDefault="00F26055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26055" w:rsidRPr="007F0348" w:rsidRDefault="00F26055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F26055" w:rsidRPr="007F0348" w:rsidRDefault="00F26055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F26055" w:rsidRPr="007F0348" w:rsidRDefault="00F26055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F26055" w:rsidRPr="007F0348" w:rsidTr="00983A30">
        <w:tc>
          <w:tcPr>
            <w:tcW w:w="5211" w:type="dxa"/>
          </w:tcPr>
          <w:p w:rsidR="00F26055" w:rsidRPr="007F0348" w:rsidRDefault="00F26055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F26055" w:rsidRPr="007F0348" w:rsidRDefault="00F26055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F26055" w:rsidRPr="007F0348" w:rsidRDefault="00F26055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26055" w:rsidRPr="007F0348" w:rsidRDefault="00F26055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F26055" w:rsidRPr="007F0348" w:rsidRDefault="00F26055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F26055" w:rsidRPr="007F0348" w:rsidRDefault="00F26055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F26055" w:rsidRPr="007F0348" w:rsidRDefault="00F26055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F26055" w:rsidRDefault="00F26055" w:rsidP="00F2605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055" w:rsidRDefault="00F26055" w:rsidP="00F26055">
      <w:pPr>
        <w:spacing w:after="200" w:line="276" w:lineRule="auto"/>
        <w:rPr>
          <w:sz w:val="28"/>
          <w:szCs w:val="28"/>
        </w:rPr>
      </w:pPr>
    </w:p>
    <w:sectPr w:rsidR="00F26055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D12221">
    <w:pPr>
      <w:pStyle w:val="a8"/>
      <w:jc w:val="center"/>
    </w:pPr>
    <w:fldSimple w:instr=" PAGE   \* MERGEFORMAT ">
      <w:r w:rsidR="00B223D7">
        <w:rPr>
          <w:noProof/>
        </w:rPr>
        <w:t>3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1F7F89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414E5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D05CF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23D7"/>
    <w:rsid w:val="00B25B32"/>
    <w:rsid w:val="00B33B80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12221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05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95CDA5-A888-4E07-ACDB-D9932413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777</Words>
  <Characters>6154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2007-05-04T02:14:00Z</cp:lastPrinted>
  <dcterms:created xsi:type="dcterms:W3CDTF">2018-09-11T04:35:00Z</dcterms:created>
  <dcterms:modified xsi:type="dcterms:W3CDTF">2018-09-11T10:18:00Z</dcterms:modified>
</cp:coreProperties>
</file>