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FF" w:rsidRDefault="00E850D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08FF" w:rsidRPr="00E850D1" w:rsidRDefault="00E850D1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E850D1">
        <w:rPr>
          <w:rFonts w:ascii="Times New Roman" w:hAnsi="Times New Roman"/>
          <w:b/>
          <w:sz w:val="28"/>
          <w:szCs w:val="28"/>
        </w:rPr>
        <w:t>1.9. </w:t>
      </w:r>
      <w:r>
        <w:rPr>
          <w:rFonts w:ascii="Times New Roman" w:hAnsi="Times New Roman"/>
          <w:b/>
          <w:sz w:val="28"/>
          <w:szCs w:val="28"/>
        </w:rPr>
        <w:t>ООО</w:t>
      </w:r>
      <w:r w:rsidRPr="00E850D1">
        <w:rPr>
          <w:rFonts w:ascii="Times New Roman" w:hAnsi="Times New Roman"/>
          <w:b/>
          <w:sz w:val="28"/>
          <w:szCs w:val="28"/>
        </w:rPr>
        <w:t xml:space="preserve"> «Севром»</w:t>
      </w:r>
    </w:p>
    <w:bookmarkEnd w:id="0"/>
    <w:p w:rsidR="005008FF" w:rsidRDefault="00E850D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850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850D1">
        <w:rPr>
          <w:rFonts w:ascii="Times New Roman" w:hAnsi="Times New Roman"/>
          <w:b/>
          <w:sz w:val="24"/>
          <w:szCs w:val="24"/>
        </w:rPr>
        <w:t>:</w:t>
      </w:r>
    </w:p>
    <w:p w:rsidR="005008FF" w:rsidRDefault="00E850D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54:35:012668:846</w:t>
      </w:r>
      <w:r>
        <w:rPr>
          <w:rFonts w:ascii="Times New Roman" w:hAnsi="Times New Roman"/>
          <w:sz w:val="24"/>
          <w:szCs w:val="24"/>
        </w:rPr>
        <w:t>;</w:t>
      </w:r>
    </w:p>
    <w:p w:rsidR="005008FF" w:rsidRDefault="00E850D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E850D1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Королева;</w:t>
      </w:r>
    </w:p>
    <w:p w:rsidR="005008FF" w:rsidRDefault="00E850D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850D1">
        <w:rPr>
          <w:rFonts w:ascii="Times New Roman" w:hAnsi="Times New Roman"/>
          <w:sz w:val="24"/>
          <w:szCs w:val="24"/>
        </w:rPr>
        <w:t xml:space="preserve"> 2282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E850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E850D1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E850D1">
        <w:rPr>
          <w:rFonts w:ascii="Times New Roman" w:hAnsi="Times New Roman"/>
          <w:sz w:val="24"/>
          <w:szCs w:val="24"/>
        </w:rPr>
        <w:t xml:space="preserve"> 1996).</w:t>
      </w:r>
    </w:p>
    <w:p w:rsidR="005008FF" w:rsidRDefault="00E850D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850D1">
        <w:rPr>
          <w:rFonts w:ascii="Times New Roman" w:hAnsi="Times New Roman"/>
          <w:b/>
          <w:sz w:val="24"/>
          <w:szCs w:val="24"/>
        </w:rPr>
        <w:t xml:space="preserve">: </w:t>
      </w:r>
      <w:r w:rsidRPr="00E850D1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E850D1" w:rsidRDefault="00E850D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</w:t>
      </w:r>
      <w:r w:rsidRPr="00E850D1">
        <w:rPr>
          <w:rFonts w:ascii="Times New Roman" w:hAnsi="Times New Roman"/>
          <w:i/>
          <w:sz w:val="24"/>
          <w:szCs w:val="24"/>
        </w:rPr>
        <w:t xml:space="preserve">с 3 м до 0 м с северной стороны, с 3 м до 2,2 м с западной стороны </w:t>
      </w:r>
    </w:p>
    <w:p w:rsidR="005008FF" w:rsidRDefault="00E850D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</w:t>
      </w:r>
      <w:r>
        <w:rPr>
          <w:rFonts w:ascii="Times New Roman" w:hAnsi="Times New Roman"/>
          <w:i/>
          <w:sz w:val="24"/>
          <w:szCs w:val="24"/>
        </w:rPr>
        <w:t xml:space="preserve"> охранной зоны инженерных сетей является неблагоприятным для застройки</w:t>
      </w:r>
    </w:p>
    <w:p w:rsidR="005008FF" w:rsidRDefault="00E850D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850D1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Кузницы</w:t>
      </w:r>
      <w:proofErr w:type="spellEnd"/>
      <w:r w:rsidRPr="00E850D1">
        <w:rPr>
          <w:rFonts w:ascii="Times New Roman" w:hAnsi="Times New Roman"/>
          <w:b/>
          <w:sz w:val="28"/>
          <w:szCs w:val="28"/>
        </w:rPr>
        <w:t>»</w:t>
      </w:r>
    </w:p>
    <w:p w:rsidR="005008FF" w:rsidRDefault="005008F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008FF" w:rsidRDefault="00E850D1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0D475" wp14:editId="65333CFB">
                <wp:simplePos x="0" y="0"/>
                <wp:positionH relativeFrom="margin">
                  <wp:posOffset>3634294</wp:posOffset>
                </wp:positionH>
                <wp:positionV relativeFrom="paragraph">
                  <wp:posOffset>2839657</wp:posOffset>
                </wp:positionV>
                <wp:extent cx="600075" cy="2927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850D1" w:rsidRPr="00E850D1" w:rsidRDefault="00E850D1" w:rsidP="00E850D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  <w:t>2,2</w:t>
                            </w:r>
                            <w:r w:rsidRPr="00E850D1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0D47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86.15pt;margin-top:223.6pt;width:47.2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hx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E850D1" w:rsidRPr="00E850D1" w:rsidRDefault="00E850D1" w:rsidP="00E850D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6"/>
                        </w:rPr>
                        <w:t>2,2</w:t>
                      </w:r>
                      <w:r w:rsidRPr="00E850D1">
                        <w:rPr>
                          <w:rFonts w:ascii="Times New Roman" w:hAnsi="Times New Roman"/>
                          <w:b/>
                          <w:sz w:val="24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B26C0" wp14:editId="4DEA401C">
                <wp:simplePos x="0" y="0"/>
                <wp:positionH relativeFrom="margin">
                  <wp:posOffset>4175983</wp:posOffset>
                </wp:positionH>
                <wp:positionV relativeFrom="paragraph">
                  <wp:posOffset>2454519</wp:posOffset>
                </wp:positionV>
                <wp:extent cx="45719" cy="308149"/>
                <wp:effectExtent l="76200" t="19050" r="50165" b="539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814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5F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28.8pt;margin-top:193.25pt;width:3.6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50D3E" wp14:editId="43E9EFDF">
                <wp:simplePos x="0" y="0"/>
                <wp:positionH relativeFrom="margin">
                  <wp:posOffset>3688603</wp:posOffset>
                </wp:positionH>
                <wp:positionV relativeFrom="paragraph">
                  <wp:posOffset>3085172</wp:posOffset>
                </wp:positionV>
                <wp:extent cx="406958" cy="45719"/>
                <wp:effectExtent l="19050" t="95250" r="0" b="692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58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8D5F" id="Прямая со стрелкой 3" o:spid="_x0000_s1026" type="#_x0000_t32" style="position:absolute;margin-left:290.45pt;margin-top:242.95pt;width:32.0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CFEE" wp14:editId="754DB13A">
                <wp:simplePos x="0" y="0"/>
                <wp:positionH relativeFrom="margin">
                  <wp:posOffset>3834283</wp:posOffset>
                </wp:positionH>
                <wp:positionV relativeFrom="paragraph">
                  <wp:posOffset>2437221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850D1" w:rsidRPr="00E850D1" w:rsidRDefault="00E850D1" w:rsidP="00E850D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  <w:t>0</w:t>
                            </w:r>
                            <w:r w:rsidRPr="00E850D1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CFEE" id="Надпись 8" o:spid="_x0000_s1027" type="#_x0000_t202" style="position:absolute;left:0;text-align:left;margin-left:301.9pt;margin-top:191.9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O7MvB7fAAAACwEAAA8AAAAAAAAAAAAAAAAANQQAAGRycy9kb3ducmV2LnhtbFBLBQYAAAAA&#10;BAAEAPMAAABBBQAAAAA=&#10;" filled="f" stroked="f">
                <v:path arrowok="t"/>
                <v:textbox style="mso-fit-shape-to-text:t">
                  <w:txbxContent>
                    <w:p w:rsidR="00E850D1" w:rsidRPr="00E850D1" w:rsidRDefault="00E850D1" w:rsidP="00E850D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6"/>
                        </w:rPr>
                        <w:t>0</w:t>
                      </w:r>
                      <w:r w:rsidRPr="00E850D1">
                        <w:rPr>
                          <w:rFonts w:ascii="Times New Roman" w:hAnsi="Times New Roman"/>
                          <w:b/>
                          <w:sz w:val="24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8CFEE" wp14:editId="754DB13A">
                <wp:simplePos x="0" y="0"/>
                <wp:positionH relativeFrom="margin">
                  <wp:posOffset>2866616</wp:posOffset>
                </wp:positionH>
                <wp:positionV relativeFrom="paragraph">
                  <wp:posOffset>2043832</wp:posOffset>
                </wp:positionV>
                <wp:extent cx="600075" cy="2927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850D1" w:rsidRPr="00E850D1" w:rsidRDefault="00E850D1" w:rsidP="00E850D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E850D1">
                              <w:rPr>
                                <w:rFonts w:ascii="Times New Roman" w:hAnsi="Times New Roman"/>
                                <w:b/>
                                <w:sz w:val="24"/>
                                <w:szCs w:val="26"/>
                              </w:rPr>
                              <w:t>0,4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CFEE" id="Надпись 2" o:spid="_x0000_s1028" type="#_x0000_t202" style="position:absolute;left:0;text-align:left;margin-left:225.7pt;margin-top:160.9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E850D1" w:rsidRPr="00E850D1" w:rsidRDefault="00E850D1" w:rsidP="00E850D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6"/>
                        </w:rPr>
                      </w:pPr>
                      <w:r w:rsidRPr="00E850D1">
                        <w:rPr>
                          <w:rFonts w:ascii="Times New Roman" w:hAnsi="Times New Roman"/>
                          <w:b/>
                          <w:sz w:val="24"/>
                          <w:szCs w:val="26"/>
                        </w:rPr>
                        <w:t>0,4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991350" cy="4813300"/>
            <wp:effectExtent l="0" t="0" r="0" b="635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0886" b="8527"/>
                    <a:stretch/>
                  </pic:blipFill>
                  <pic:spPr bwMode="auto">
                    <a:xfrm>
                      <a:off x="0" y="0"/>
                      <a:ext cx="6993684" cy="4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8FF" w:rsidRDefault="00E850D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E850D1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5008FF" w:rsidRDefault="005008FF">
      <w:pPr>
        <w:rPr>
          <w:lang w:val="en-US"/>
        </w:rPr>
      </w:pPr>
    </w:p>
    <w:sectPr w:rsidR="005008FF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50D1">
      <w:pPr>
        <w:spacing w:after="0" w:line="240" w:lineRule="auto"/>
      </w:pPr>
      <w:r>
        <w:separator/>
      </w:r>
    </w:p>
  </w:endnote>
  <w:endnote w:type="continuationSeparator" w:id="0">
    <w:p w:rsidR="00000000" w:rsidRDefault="00E8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30" w:rsidRDefault="00E85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50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8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30" w:rsidRDefault="00E850D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A2630" w:rsidRDefault="00E850D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008FF"/>
    <w:rsid w:val="005008FF"/>
    <w:rsid w:val="00E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AD467-95BF-4D3B-A26A-27DB4B7E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2020-11-19T10:37:00Z</dcterms:created>
  <dcterms:modified xsi:type="dcterms:W3CDTF">2020-11-19T10:37:00Z</dcterms:modified>
</cp:coreProperties>
</file>