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3A" w:rsidRDefault="00E7741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24E3A" w:rsidRDefault="00124E3A">
      <w:pPr>
        <w:spacing w:after="0"/>
        <w:ind w:right="284"/>
      </w:pPr>
    </w:p>
    <w:p w:rsidR="00124E3A" w:rsidRDefault="00E7741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F45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4580">
        <w:rPr>
          <w:rFonts w:ascii="Times New Roman" w:hAnsi="Times New Roman"/>
          <w:b/>
          <w:sz w:val="24"/>
          <w:szCs w:val="24"/>
        </w:rPr>
        <w:t>:</w:t>
      </w:r>
    </w:p>
    <w:p w:rsidR="00E7741A" w:rsidRPr="00E7741A" w:rsidRDefault="00E7741A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1.10. </w:t>
      </w:r>
      <w:proofErr w:type="spellStart"/>
      <w:r>
        <w:rPr>
          <w:rFonts w:ascii="Times New Roman" w:hAnsi="Times New Roman"/>
          <w:b/>
          <w:sz w:val="28"/>
          <w:szCs w:val="28"/>
        </w:rPr>
        <w:t>Арганов</w:t>
      </w:r>
      <w:proofErr w:type="spellEnd"/>
      <w:r w:rsidRPr="00E7741A">
        <w:rPr>
          <w:rFonts w:ascii="Times New Roman" w:hAnsi="Times New Roman"/>
          <w:b/>
          <w:sz w:val="28"/>
          <w:szCs w:val="28"/>
        </w:rPr>
        <w:t xml:space="preserve"> И. К.</w:t>
      </w:r>
      <w:bookmarkEnd w:id="0"/>
    </w:p>
    <w:p w:rsidR="00124E3A" w:rsidRDefault="00E7741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54:35:072225:1500</w:t>
      </w:r>
      <w:r>
        <w:rPr>
          <w:rFonts w:ascii="Times New Roman" w:hAnsi="Times New Roman"/>
          <w:sz w:val="24"/>
          <w:szCs w:val="24"/>
        </w:rPr>
        <w:t>;</w:t>
      </w:r>
    </w:p>
    <w:p w:rsidR="00124E3A" w:rsidRDefault="00E7741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>
        <w:rPr>
          <w:rFonts w:ascii="Times New Roman" w:hAnsi="Times New Roman"/>
          <w:sz w:val="24"/>
          <w:szCs w:val="24"/>
        </w:rPr>
        <w:t xml:space="preserve">город Новосибирск, </w:t>
      </w:r>
      <w:r w:rsidRPr="003F4580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ул. Татьяны </w:t>
      </w:r>
      <w:proofErr w:type="spellStart"/>
      <w:r>
        <w:rPr>
          <w:rFonts w:ascii="Times New Roman" w:hAnsi="Times New Roman"/>
          <w:sz w:val="24"/>
          <w:szCs w:val="24"/>
        </w:rPr>
        <w:t>Снежиной</w:t>
      </w:r>
      <w:proofErr w:type="spellEnd"/>
      <w:r>
        <w:rPr>
          <w:rFonts w:ascii="Times New Roman" w:hAnsi="Times New Roman"/>
          <w:sz w:val="24"/>
          <w:szCs w:val="24"/>
        </w:rPr>
        <w:t>, з/у 40/1;</w:t>
      </w:r>
    </w:p>
    <w:p w:rsidR="00124E3A" w:rsidRDefault="00E7741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F4580">
        <w:rPr>
          <w:rFonts w:ascii="Times New Roman" w:hAnsi="Times New Roman"/>
          <w:sz w:val="24"/>
          <w:szCs w:val="24"/>
        </w:rPr>
        <w:t xml:space="preserve"> 1006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3F45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3F4580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F4580">
        <w:rPr>
          <w:rFonts w:ascii="Times New Roman" w:hAnsi="Times New Roman"/>
          <w:sz w:val="24"/>
          <w:szCs w:val="24"/>
        </w:rPr>
        <w:t xml:space="preserve"> 2974).</w:t>
      </w:r>
    </w:p>
    <w:p w:rsidR="00124E3A" w:rsidRDefault="00E7741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F4580">
        <w:rPr>
          <w:rFonts w:ascii="Times New Roman" w:hAnsi="Times New Roman"/>
          <w:b/>
          <w:sz w:val="24"/>
          <w:szCs w:val="24"/>
        </w:rPr>
        <w:t xml:space="preserve">: </w:t>
      </w:r>
      <w:r w:rsidRPr="003F4580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3F4580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F4580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</w:t>
      </w:r>
      <w:r w:rsidRPr="003F4580">
        <w:rPr>
          <w:rFonts w:ascii="Times New Roman" w:hAnsi="Times New Roman"/>
          <w:sz w:val="24"/>
          <w:szCs w:val="24"/>
        </w:rPr>
        <w:t>сти застройки (Ж-1.5)</w:t>
      </w:r>
    </w:p>
    <w:p w:rsidR="00124E3A" w:rsidRDefault="00E7741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1 м до 0 м с северо-западной, юго-западной, юго-восточной, северо-восточной сторон</w:t>
      </w:r>
    </w:p>
    <w:p w:rsidR="00124E3A" w:rsidRDefault="00E7741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</w:t>
      </w:r>
      <w:r>
        <w:rPr>
          <w:rFonts w:ascii="Times New Roman" w:hAnsi="Times New Roman"/>
          <w:i/>
          <w:sz w:val="24"/>
          <w:szCs w:val="24"/>
        </w:rPr>
        <w:t>урация земельного участка и наличие инженерных сетей являются неблагоприятными для застройки</w:t>
      </w:r>
    </w:p>
    <w:p w:rsidR="00124E3A" w:rsidRDefault="00E7741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F4580">
        <w:rPr>
          <w:rFonts w:ascii="Times New Roman" w:hAnsi="Times New Roman"/>
          <w:b/>
          <w:sz w:val="24"/>
          <w:szCs w:val="24"/>
        </w:rPr>
        <w:t xml:space="preserve">: внесение изменений в РС, строительство подпорных стен в связи со сложным рельефом по ул.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Татьяны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Снежиной</w:t>
      </w:r>
      <w:proofErr w:type="spellEnd"/>
    </w:p>
    <w:p w:rsidR="00124E3A" w:rsidRDefault="00124E3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124E3A" w:rsidRDefault="003F4580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8AF64" wp14:editId="2D6D590F">
                <wp:simplePos x="0" y="0"/>
                <wp:positionH relativeFrom="margin">
                  <wp:posOffset>3467262</wp:posOffset>
                </wp:positionH>
                <wp:positionV relativeFrom="paragraph">
                  <wp:posOffset>2254427</wp:posOffset>
                </wp:positionV>
                <wp:extent cx="600075" cy="29273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4580" w:rsidRPr="003F4580" w:rsidRDefault="003F4580" w:rsidP="003F458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3F4580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8AF64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73pt;margin-top:177.5pt;width:47.25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3F4580" w:rsidRPr="003F4580" w:rsidRDefault="003F4580" w:rsidP="003F4580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3F4580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FA3BC" wp14:editId="2DA925C2">
                <wp:simplePos x="0" y="0"/>
                <wp:positionH relativeFrom="margin">
                  <wp:posOffset>3729990</wp:posOffset>
                </wp:positionH>
                <wp:positionV relativeFrom="paragraph">
                  <wp:posOffset>2444750</wp:posOffset>
                </wp:positionV>
                <wp:extent cx="236220" cy="272415"/>
                <wp:effectExtent l="38100" t="19050" r="49530" b="514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6220" cy="27241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53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3.7pt;margin-top:192.5pt;width:18.6pt;height:21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" strokecolor="black [3213]" strokeweight="4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73889" wp14:editId="48D0D987">
                <wp:simplePos x="0" y="0"/>
                <wp:positionH relativeFrom="margin">
                  <wp:posOffset>2997850</wp:posOffset>
                </wp:positionH>
                <wp:positionV relativeFrom="paragraph">
                  <wp:posOffset>2369790</wp:posOffset>
                </wp:positionV>
                <wp:extent cx="600075" cy="2927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4580" w:rsidRPr="003F4580" w:rsidRDefault="003F4580" w:rsidP="003F458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3F4580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</w:t>
                            </w:r>
                            <w:r w:rsidRPr="003F4580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3889" id="Надпись 3" o:spid="_x0000_s1027" type="#_x0000_t202" style="position:absolute;left:0;text-align:left;margin-left:236.05pt;margin-top:186.6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3F4580" w:rsidRPr="003F4580" w:rsidRDefault="003F4580" w:rsidP="003F4580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3F4580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</w:t>
                      </w:r>
                      <w:r w:rsidRPr="003F4580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BE2B" wp14:editId="725C68E9">
                <wp:simplePos x="0" y="0"/>
                <wp:positionH relativeFrom="margin">
                  <wp:posOffset>2977854</wp:posOffset>
                </wp:positionH>
                <wp:positionV relativeFrom="paragraph">
                  <wp:posOffset>2614428</wp:posOffset>
                </wp:positionV>
                <wp:extent cx="231155" cy="251475"/>
                <wp:effectExtent l="19050" t="19050" r="73660" b="533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155" cy="2514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F1A5" id="Прямая со стрелкой 11" o:spid="_x0000_s1026" type="#_x0000_t32" style="position:absolute;margin-left:234.5pt;margin-top:205.85pt;width:18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" strokecolor="black [3213]" strokeweight="4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8AF64" wp14:editId="2D6D590F">
                <wp:simplePos x="0" y="0"/>
                <wp:positionH relativeFrom="margin">
                  <wp:posOffset>3478264</wp:posOffset>
                </wp:positionH>
                <wp:positionV relativeFrom="paragraph">
                  <wp:posOffset>3401429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4580" w:rsidRPr="003F4580" w:rsidRDefault="003F4580" w:rsidP="003F458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3F4580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8AF64" id="Надпись 8" o:spid="_x0000_s1028" type="#_x0000_t202" style="position:absolute;left:0;text-align:left;margin-left:273.9pt;margin-top:267.85pt;width:47.25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" filled="f" stroked="f">
                <v:path arrowok="t"/>
                <v:textbox style="mso-fit-shape-to-text:t">
                  <w:txbxContent>
                    <w:p w:rsidR="003F4580" w:rsidRPr="003F4580" w:rsidRDefault="003F4580" w:rsidP="003F4580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3F4580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8AF64" wp14:editId="2D6D590F">
                <wp:simplePos x="0" y="0"/>
                <wp:positionH relativeFrom="margin">
                  <wp:posOffset>2716042</wp:posOffset>
                </wp:positionH>
                <wp:positionV relativeFrom="paragraph">
                  <wp:posOffset>3093440</wp:posOffset>
                </wp:positionV>
                <wp:extent cx="600075" cy="2927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4580" w:rsidRPr="003F4580" w:rsidRDefault="003F4580" w:rsidP="003F458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3F4580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8AF64" id="Надпись 7" o:spid="_x0000_s1029" type="#_x0000_t202" style="position:absolute;left:0;text-align:left;margin-left:213.85pt;margin-top:243.6pt;width:47.2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Nt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C86M0LSi4cfwc7gbfg+/7r/df2eL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" filled="f" stroked="f">
                <v:path arrowok="t"/>
                <v:textbox style="mso-fit-shape-to-text:t">
                  <w:txbxContent>
                    <w:p w:rsidR="003F4580" w:rsidRPr="003F4580" w:rsidRDefault="003F4580" w:rsidP="003F4580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3F4580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5A818" wp14:editId="38AE8E31">
                <wp:simplePos x="0" y="0"/>
                <wp:positionH relativeFrom="margin">
                  <wp:posOffset>3672205</wp:posOffset>
                </wp:positionH>
                <wp:positionV relativeFrom="paragraph">
                  <wp:posOffset>3285165</wp:posOffset>
                </wp:positionV>
                <wp:extent cx="265814" cy="212651"/>
                <wp:effectExtent l="38100" t="38100" r="39370" b="355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65814" cy="21265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592D" id="Прямая со стрелкой 6" o:spid="_x0000_s1026" type="#_x0000_t32" style="position:absolute;margin-left:289.15pt;margin-top:258.65pt;width:20.95pt;height:16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" strokecolor="black [3213]" strokeweight="4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5A818" wp14:editId="38AE8E31">
                <wp:simplePos x="0" y="0"/>
                <wp:positionH relativeFrom="margin">
                  <wp:posOffset>3074270</wp:posOffset>
                </wp:positionH>
                <wp:positionV relativeFrom="paragraph">
                  <wp:posOffset>3221163</wp:posOffset>
                </wp:positionV>
                <wp:extent cx="242127" cy="276447"/>
                <wp:effectExtent l="19050" t="38100" r="6286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2127" cy="27644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7B0E" id="Прямая со стрелкой 5" o:spid="_x0000_s1026" type="#_x0000_t32" style="position:absolute;margin-left:242.05pt;margin-top:253.65pt;width:19.05pt;height:21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" strokecolor="black [3213]" strokeweight="4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E7741A">
        <w:rPr>
          <w:noProof/>
          <w:lang w:eastAsia="ru-RU"/>
        </w:rPr>
        <w:drawing>
          <wp:inline distT="0" distB="0" distL="0" distR="0">
            <wp:extent cx="6188149" cy="4805916"/>
            <wp:effectExtent l="0" t="0" r="317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909" r="12560" b="6122"/>
                    <a:stretch/>
                  </pic:blipFill>
                  <pic:spPr bwMode="auto">
                    <a:xfrm>
                      <a:off x="0" y="0"/>
                      <a:ext cx="6216046" cy="482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E3A" w:rsidRDefault="00E7741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24E3A" w:rsidRDefault="00124E3A">
      <w:pPr>
        <w:rPr>
          <w:lang w:val="en-US"/>
        </w:rPr>
      </w:pPr>
    </w:p>
    <w:sectPr w:rsidR="00124E3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741A">
      <w:pPr>
        <w:spacing w:after="0" w:line="240" w:lineRule="auto"/>
      </w:pPr>
      <w:r>
        <w:separator/>
      </w:r>
    </w:p>
  </w:endnote>
  <w:endnote w:type="continuationSeparator" w:id="0">
    <w:p w:rsidR="00000000" w:rsidRDefault="00E7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56F" w:rsidRDefault="00E77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74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7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56F" w:rsidRDefault="00E7741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D656F" w:rsidRDefault="00E774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4E3A"/>
    <w:rsid w:val="00124E3A"/>
    <w:rsid w:val="003F4580"/>
    <w:rsid w:val="00E7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FE973-3291-480F-8710-89A4061F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2021-02-02T04:11:00Z</dcterms:created>
  <dcterms:modified xsi:type="dcterms:W3CDTF">2021-02-02T04:11:00Z</dcterms:modified>
</cp:coreProperties>
</file>