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2027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40"/>
      </w:tblGrid>
      <w:tr w:rsidR="00830C3B" w:rsidRPr="001F09DF" w:rsidTr="003F69AA">
        <w:trPr>
          <w:trHeight w:val="1285"/>
        </w:trPr>
        <w:tc>
          <w:tcPr>
            <w:tcW w:w="5640" w:type="dxa"/>
          </w:tcPr>
          <w:p w:rsidR="00830C3B" w:rsidRPr="001F09DF" w:rsidRDefault="00DE6383" w:rsidP="00E8233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3F69AA">
              <w:rPr>
                <w:sz w:val="27"/>
                <w:szCs w:val="27"/>
              </w:rPr>
              <w:t>и</w:t>
            </w:r>
            <w:r w:rsidR="003F69AA" w:rsidRPr="003F69AA">
              <w:rPr>
                <w:sz w:val="27"/>
                <w:szCs w:val="27"/>
              </w:rPr>
              <w:t>ндивидуальному предпринимателю Кучеренко Д. О.</w:t>
            </w:r>
            <w:r w:rsidR="00D91EE3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E8233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91EE3" w:rsidRDefault="003A790A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3F69AA">
        <w:rPr>
          <w:sz w:val="27"/>
          <w:szCs w:val="27"/>
        </w:rPr>
        <w:t>и</w:t>
      </w:r>
      <w:r w:rsidR="003F69AA" w:rsidRPr="003F69AA">
        <w:rPr>
          <w:sz w:val="27"/>
          <w:szCs w:val="27"/>
        </w:rPr>
        <w:t>ндивидуальному предпринимателю Кучеренко Д. О.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3F69AA" w:rsidRPr="003F69AA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54:35:021295:9 площадью 1043 кв. м по адресу: Российская Федерация, Новосибирская область, город Новосибирск, ул. Спартака и объекта капитального строительства (зона делового, общественного и коммерческого назначения (ОД-1), </w:t>
      </w:r>
      <w:proofErr w:type="spellStart"/>
      <w:r w:rsidR="003F69AA" w:rsidRPr="003F69AA">
        <w:rPr>
          <w:sz w:val="27"/>
          <w:szCs w:val="27"/>
        </w:rPr>
        <w:t>подзона</w:t>
      </w:r>
      <w:proofErr w:type="spellEnd"/>
      <w:r w:rsidR="003F69AA" w:rsidRPr="003F69AA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3F69AA" w:rsidRPr="003F69AA">
        <w:rPr>
          <w:sz w:val="27"/>
          <w:szCs w:val="27"/>
        </w:rPr>
        <w:t>машино-места</w:t>
      </w:r>
      <w:proofErr w:type="spellEnd"/>
      <w:r w:rsidR="003F69AA" w:rsidRPr="003F69AA">
        <w:rPr>
          <w:sz w:val="27"/>
          <w:szCs w:val="27"/>
        </w:rPr>
        <w:t xml:space="preserve"> (за исключением гаражей, размещение которых предусмотрено содержанием вида р</w:t>
      </w:r>
      <w:r w:rsidR="003F69AA">
        <w:rPr>
          <w:sz w:val="27"/>
          <w:szCs w:val="27"/>
        </w:rPr>
        <w:t>аз</w:t>
      </w:r>
      <w:r w:rsidR="003F69AA" w:rsidRPr="003F69AA">
        <w:rPr>
          <w:sz w:val="27"/>
          <w:szCs w:val="27"/>
        </w:rPr>
        <w:t>решенного использования «служебные гаражи (4.9)»)».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2027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A790A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69AA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80C01"/>
    <w:rsid w:val="00985560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277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2335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AC001-02E0-450C-B241-192C29CC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14</cp:revision>
  <cp:lastPrinted>2020-02-25T03:17:00Z</cp:lastPrinted>
  <dcterms:created xsi:type="dcterms:W3CDTF">2021-06-15T02:55:00Z</dcterms:created>
  <dcterms:modified xsi:type="dcterms:W3CDTF">2021-10-05T08:08:00Z</dcterms:modified>
</cp:coreProperties>
</file>