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C4FF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64"/>
      </w:tblGrid>
      <w:tr w:rsidR="00830C3B" w:rsidRPr="0091260B" w:rsidTr="00EF3A88">
        <w:trPr>
          <w:trHeight w:val="883"/>
        </w:trPr>
        <w:tc>
          <w:tcPr>
            <w:tcW w:w="6664" w:type="dxa"/>
          </w:tcPr>
          <w:p w:rsidR="00830C3B" w:rsidRPr="0091260B" w:rsidRDefault="00DE6383" w:rsidP="0016667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166672">
              <w:t>а</w:t>
            </w:r>
            <w:r w:rsidR="00EF3A88">
              <w:t>кционерному обществу с</w:t>
            </w:r>
            <w:r w:rsidR="00166672" w:rsidRPr="00166672">
              <w:t>пециализированному застройщику «СД Альфа Капитал»</w:t>
            </w:r>
            <w:r w:rsidR="00C21C93" w:rsidRPr="00C21C93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2F70A2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2F70A2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="00C87485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</w:t>
      </w:r>
      <w:r w:rsidR="002F70A2">
        <w:rPr>
          <w:spacing w:val="1"/>
        </w:rPr>
        <w:t>е</w:t>
      </w:r>
      <w:r w:rsidRPr="0091260B">
        <w:rPr>
          <w:spacing w:val="1"/>
        </w:rPr>
        <w:t xml:space="preserve"> вид</w:t>
      </w:r>
      <w:r w:rsidR="002F70A2">
        <w:rPr>
          <w:spacing w:val="1"/>
        </w:rPr>
        <w:t>ы</w:t>
      </w:r>
      <w:r w:rsidRPr="0091260B">
        <w:rPr>
          <w:spacing w:val="1"/>
        </w:rPr>
        <w:t xml:space="preserve">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="00C87485">
        <w:rPr>
          <w:spacing w:val="1"/>
        </w:rPr>
        <w:t xml:space="preserve"> </w:t>
      </w:r>
      <w:r w:rsidR="00C87485" w:rsidRPr="00C87485">
        <w:rPr>
          <w:spacing w:val="1"/>
        </w:rPr>
        <w:t>и объекта капитального строительства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166672" w:rsidRDefault="00D25713" w:rsidP="00204E63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166672">
        <w:rPr>
          <w:color w:val="000000" w:themeColor="text1"/>
        </w:rPr>
        <w:t>а</w:t>
      </w:r>
      <w:r w:rsidR="00EF3A88">
        <w:rPr>
          <w:color w:val="000000" w:themeColor="text1"/>
        </w:rPr>
        <w:t>кционерному обществу с</w:t>
      </w:r>
      <w:r w:rsidR="00166672" w:rsidRPr="00166672">
        <w:rPr>
          <w:color w:val="000000" w:themeColor="text1"/>
        </w:rPr>
        <w:t>пециализированному застройщику «СД Альфа Капитал»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166672" w:rsidRPr="00166672">
        <w:t xml:space="preserve">на условно разрешенные виды использования земельного участка с кадастровым номером 54:35:073040:1155 площадью 4834 кв. м по адресу: Российская Федерация, Новосибирская область, городской округ город Новосибирск, город Новосибирск, ул. Московская, </w:t>
      </w:r>
      <w:proofErr w:type="spellStart"/>
      <w:r w:rsidR="00166672" w:rsidRPr="00166672">
        <w:t>з</w:t>
      </w:r>
      <w:proofErr w:type="spellEnd"/>
      <w:r w:rsidR="00166672" w:rsidRPr="00166672">
        <w:t xml:space="preserve">/у 73 и объекта капитального строительства (зона делового, общественного и коммерческого назначения (ОД-1), </w:t>
      </w:r>
      <w:proofErr w:type="spellStart"/>
      <w:r w:rsidR="00166672" w:rsidRPr="00166672">
        <w:t>подзона</w:t>
      </w:r>
      <w:proofErr w:type="spellEnd"/>
      <w:r w:rsidR="00166672" w:rsidRPr="00166672">
        <w:t xml:space="preserve"> делового, общественного и коммерческого назначения с объектами различной плотности жилой застройки (ОД-1.1))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166672" w:rsidRPr="00166672">
        <w:t>машино-места</w:t>
      </w:r>
      <w:proofErr w:type="spellEnd"/>
      <w:r w:rsidR="00166672" w:rsidRPr="00166672"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(4.9)»)»; «гостиничное обслуживание (4.7) – гостиницы».</w:t>
      </w:r>
    </w:p>
    <w:p w:rsidR="00FE2272" w:rsidRPr="0091260B" w:rsidRDefault="00645674" w:rsidP="00204E63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D1" w:rsidRDefault="004B38D1">
      <w:r>
        <w:separator/>
      </w:r>
    </w:p>
  </w:endnote>
  <w:endnote w:type="continuationSeparator" w:id="0">
    <w:p w:rsidR="004B38D1" w:rsidRDefault="004B3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D1" w:rsidRDefault="004B38D1">
      <w:r>
        <w:separator/>
      </w:r>
    </w:p>
  </w:footnote>
  <w:footnote w:type="continuationSeparator" w:id="0">
    <w:p w:rsidR="004B38D1" w:rsidRDefault="004B3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C4FF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847AB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091B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66672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9741D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4E63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39B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30ED"/>
    <w:rsid w:val="0029448C"/>
    <w:rsid w:val="002A32FC"/>
    <w:rsid w:val="002A6978"/>
    <w:rsid w:val="002A721C"/>
    <w:rsid w:val="002B17A6"/>
    <w:rsid w:val="002C1D0F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0A2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867ED"/>
    <w:rsid w:val="00493229"/>
    <w:rsid w:val="00496148"/>
    <w:rsid w:val="004A282C"/>
    <w:rsid w:val="004A474B"/>
    <w:rsid w:val="004B04AD"/>
    <w:rsid w:val="004B35E9"/>
    <w:rsid w:val="004B38D1"/>
    <w:rsid w:val="004B3BD5"/>
    <w:rsid w:val="004B60A5"/>
    <w:rsid w:val="004C1C74"/>
    <w:rsid w:val="004C23CB"/>
    <w:rsid w:val="004C35E6"/>
    <w:rsid w:val="004C4FFB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A757F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2696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47AB4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0155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6301A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485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E690C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67FF"/>
    <w:rsid w:val="00D47172"/>
    <w:rsid w:val="00D52656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0ACF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A88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6A6D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93BC2-A96A-4DE8-9BB5-AAF06C33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43</cp:revision>
  <cp:lastPrinted>2020-02-25T03:17:00Z</cp:lastPrinted>
  <dcterms:created xsi:type="dcterms:W3CDTF">2023-05-10T04:37:00Z</dcterms:created>
  <dcterms:modified xsi:type="dcterms:W3CDTF">2024-05-15T08:51:00Z</dcterms:modified>
</cp:coreProperties>
</file>