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E4FF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591FEA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102C5E">
              <w:rPr>
                <w:sz w:val="27"/>
                <w:szCs w:val="27"/>
              </w:rPr>
              <w:t>м</w:t>
            </w:r>
            <w:r w:rsidR="00102C5E" w:rsidRPr="00102C5E">
              <w:rPr>
                <w:sz w:val="27"/>
                <w:szCs w:val="27"/>
              </w:rPr>
              <w:t>униципальному унитарному предприятию г. Новосибирска «ГОРВОДОКАНАЛ»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591FEA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DC4AA8">
        <w:rPr>
          <w:color w:val="000000" w:themeColor="text1"/>
          <w:sz w:val="27"/>
          <w:szCs w:val="27"/>
        </w:rPr>
        <w:t>Предоставить м</w:t>
      </w:r>
      <w:r w:rsidR="00591FEA" w:rsidRPr="00591FEA">
        <w:rPr>
          <w:sz w:val="27"/>
          <w:szCs w:val="27"/>
        </w:rPr>
        <w:t xml:space="preserve">униципальному унитарному предприятию г. Новосибирска «ГОРВОДОКАНАЛ» </w:t>
      </w:r>
      <w:r w:rsidR="00DC4AA8">
        <w:rPr>
          <w:sz w:val="27"/>
          <w:szCs w:val="27"/>
        </w:rPr>
        <w:t xml:space="preserve">разрешение </w:t>
      </w:r>
      <w:r w:rsidR="00591FEA" w:rsidRPr="00591FEA">
        <w:rPr>
          <w:sz w:val="27"/>
          <w:szCs w:val="27"/>
        </w:rPr>
        <w:t>на условно разрешенный вид использования земельного участка с кадастровым номером 54:35:081035:128 площадью 807 кв. м по адресу: Российская Федерация, Новосибирская область, городской округ город Новосибирск, город Новосибирск, Бердское шоссе, з/у 4/1а (зона природная (Р-1)) – «коммунальное обслуживание (3.1)».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C5012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2C5E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2FCE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B45C6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25C12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91FEA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2E7"/>
    <w:rsid w:val="00654782"/>
    <w:rsid w:val="0065546B"/>
    <w:rsid w:val="006555C6"/>
    <w:rsid w:val="00662F25"/>
    <w:rsid w:val="00664EFA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07B0"/>
    <w:rsid w:val="00AC5867"/>
    <w:rsid w:val="00AC6146"/>
    <w:rsid w:val="00AD1B7A"/>
    <w:rsid w:val="00AD3DAF"/>
    <w:rsid w:val="00AD5CC3"/>
    <w:rsid w:val="00AD60F3"/>
    <w:rsid w:val="00AD629E"/>
    <w:rsid w:val="00AD6939"/>
    <w:rsid w:val="00AE074E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E4FF7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129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C4AA8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576BA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833D131-69D6-4262-BC4F-D8D04B31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A628C-9157-4444-B8ED-F795C80A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37</cp:revision>
  <cp:lastPrinted>2020-02-25T03:17:00Z</cp:lastPrinted>
  <dcterms:created xsi:type="dcterms:W3CDTF">2021-06-15T02:55:00Z</dcterms:created>
  <dcterms:modified xsi:type="dcterms:W3CDTF">2022-06-22T10:46:00Z</dcterms:modified>
</cp:coreProperties>
</file>