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3362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2"/>
      </w:tblGrid>
      <w:tr w:rsidR="00830C3B" w:rsidRPr="000F2F15" w:rsidTr="00835F88">
        <w:trPr>
          <w:trHeight w:val="1193"/>
        </w:trPr>
        <w:tc>
          <w:tcPr>
            <w:tcW w:w="4932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Ненашеву Н. В.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0F2F15" w:rsidRPr="000F2F15" w:rsidRDefault="008151BF" w:rsidP="003F721E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0F2F15" w:rsidRPr="000F2F15">
        <w:rPr>
          <w:sz w:val="27"/>
          <w:szCs w:val="27"/>
        </w:rPr>
        <w:t>Ненашеву Н. В.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0F2F15" w:rsidRPr="000F2F15">
        <w:rPr>
          <w:sz w:val="27"/>
          <w:szCs w:val="27"/>
        </w:rPr>
        <w:t>на условно разрешенный вид использования земельного участка с кадастровым номером 54:35:082730:5 площадью 410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проезд Пожарского, 24</w:t>
      </w:r>
      <w:r w:rsidR="00835F88">
        <w:rPr>
          <w:sz w:val="27"/>
          <w:szCs w:val="27"/>
        </w:rPr>
        <w:t xml:space="preserve"> </w:t>
      </w:r>
      <w:bookmarkStart w:id="0" w:name="_GoBack"/>
      <w:bookmarkEnd w:id="0"/>
      <w:r w:rsidR="000F2F15" w:rsidRPr="000F2F15">
        <w:rPr>
          <w:sz w:val="27"/>
          <w:szCs w:val="27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="000F2F15" w:rsidRPr="000F2F15">
        <w:rPr>
          <w:sz w:val="27"/>
          <w:szCs w:val="27"/>
        </w:rPr>
        <w:t>подзона</w:t>
      </w:r>
      <w:proofErr w:type="spellEnd"/>
      <w:r w:rsidR="000F2F15" w:rsidRPr="000F2F1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0F2F15" w:rsidRDefault="00645674" w:rsidP="003F721E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2F" w:rsidRDefault="0043362F">
      <w:r>
        <w:separator/>
      </w:r>
    </w:p>
  </w:endnote>
  <w:endnote w:type="continuationSeparator" w:id="0">
    <w:p w:rsidR="0043362F" w:rsidRDefault="0043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2F" w:rsidRDefault="0043362F">
      <w:r>
        <w:separator/>
      </w:r>
    </w:p>
  </w:footnote>
  <w:footnote w:type="continuationSeparator" w:id="0">
    <w:p w:rsidR="0043362F" w:rsidRDefault="0043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87AD-E37B-47F7-8AE7-24CC3B10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13</cp:revision>
  <cp:lastPrinted>2020-02-25T03:17:00Z</cp:lastPrinted>
  <dcterms:created xsi:type="dcterms:W3CDTF">2021-06-15T02:55:00Z</dcterms:created>
  <dcterms:modified xsi:type="dcterms:W3CDTF">2021-12-06T12:28:00Z</dcterms:modified>
</cp:coreProperties>
</file>