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2D" w:rsidRDefault="00E5650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56501" w:rsidRPr="00E56501" w:rsidRDefault="00E56501">
      <w:pPr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E56501">
        <w:rPr>
          <w:rFonts w:ascii="Times New Roman" w:hAnsi="Times New Roman"/>
          <w:b/>
          <w:sz w:val="24"/>
          <w:szCs w:val="24"/>
        </w:rPr>
        <w:t xml:space="preserve">1.11. </w:t>
      </w:r>
      <w:r>
        <w:rPr>
          <w:rFonts w:ascii="Times New Roman" w:hAnsi="Times New Roman"/>
          <w:b/>
          <w:sz w:val="24"/>
          <w:szCs w:val="24"/>
        </w:rPr>
        <w:t>Общество</w:t>
      </w:r>
      <w:r w:rsidRPr="00E56501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«КЗ»</w:t>
      </w:r>
    </w:p>
    <w:p w:rsidR="0043702D" w:rsidRDefault="00E5650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565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56501">
        <w:rPr>
          <w:rFonts w:ascii="Times New Roman" w:hAnsi="Times New Roman"/>
          <w:b/>
          <w:sz w:val="24"/>
          <w:szCs w:val="24"/>
        </w:rPr>
        <w:t>:</w:t>
      </w:r>
    </w:p>
    <w:p w:rsidR="0043702D" w:rsidRDefault="00E565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proofErr w:type="spellStart"/>
      <w:r>
        <w:rPr>
          <w:rFonts w:ascii="Times New Roman" w:hAnsi="Times New Roman"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ул. Даргомыжского;</w:t>
      </w:r>
    </w:p>
    <w:p w:rsidR="0043702D" w:rsidRDefault="00E565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54:35:033130:165;</w:t>
      </w:r>
    </w:p>
    <w:p w:rsidR="0043702D" w:rsidRDefault="00E565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1077 кв.м.;</w:t>
      </w:r>
    </w:p>
    <w:p w:rsidR="0043702D" w:rsidRDefault="00E565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1490</w:t>
      </w:r>
    </w:p>
    <w:p w:rsidR="0043702D" w:rsidRDefault="00E5650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Подзона специализированной малоэтажной общественной застройки (ОД-4.1)</w:t>
      </w:r>
    </w:p>
    <w:p w:rsidR="0043702D" w:rsidRDefault="00E5650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56501">
        <w:rPr>
          <w:rFonts w:ascii="Times New Roman" w:hAnsi="Times New Roman"/>
          <w:b/>
          <w:sz w:val="24"/>
          <w:szCs w:val="24"/>
        </w:rPr>
        <w:t xml:space="preserve">: </w:t>
      </w:r>
      <w:r w:rsidRPr="00E56501">
        <w:rPr>
          <w:rFonts w:ascii="Times New Roman" w:hAnsi="Times New Roman"/>
          <w:sz w:val="24"/>
          <w:szCs w:val="24"/>
        </w:rPr>
        <w:t xml:space="preserve"> </w:t>
      </w:r>
      <w:r w:rsidRPr="00E56501">
        <w:rPr>
          <w:rFonts w:ascii="Times New Roman" w:hAnsi="Times New Roman"/>
          <w:b/>
          <w:i/>
          <w:sz w:val="24"/>
          <w:szCs w:val="24"/>
        </w:rPr>
        <w:t>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</w:t>
      </w:r>
      <w:r w:rsidRPr="00E56501">
        <w:rPr>
          <w:rFonts w:ascii="Times New Roman" w:hAnsi="Times New Roman"/>
          <w:b/>
          <w:i/>
          <w:sz w:val="24"/>
          <w:szCs w:val="24"/>
        </w:rPr>
        <w:t>»</w:t>
      </w:r>
    </w:p>
    <w:p w:rsidR="0043702D" w:rsidRDefault="00E5650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5650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завершить строительства объекта «Станция технического обслуживания с автономным источником теплоснабжения»</w:t>
      </w:r>
    </w:p>
    <w:p w:rsidR="0043702D" w:rsidRPr="00E56501" w:rsidRDefault="0043702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3702D" w:rsidTr="0043702D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02D" w:rsidRDefault="00E5650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4357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02D" w:rsidRDefault="00E5650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43702D" w:rsidSect="0043702D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02D" w:rsidRDefault="0043702D" w:rsidP="0043702D">
      <w:pPr>
        <w:spacing w:after="0" w:line="240" w:lineRule="auto"/>
      </w:pPr>
      <w:r>
        <w:separator/>
      </w:r>
    </w:p>
  </w:endnote>
  <w:endnote w:type="continuationSeparator" w:id="0">
    <w:p w:rsidR="0043702D" w:rsidRDefault="0043702D" w:rsidP="0043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2D" w:rsidRDefault="004370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02D" w:rsidRDefault="00E56501" w:rsidP="0043702D">
      <w:pPr>
        <w:spacing w:after="0" w:line="240" w:lineRule="auto"/>
      </w:pPr>
      <w:r w:rsidRPr="0043702D">
        <w:rPr>
          <w:color w:val="000000"/>
        </w:rPr>
        <w:separator/>
      </w:r>
    </w:p>
  </w:footnote>
  <w:footnote w:type="continuationSeparator" w:id="0">
    <w:p w:rsidR="0043702D" w:rsidRDefault="0043702D" w:rsidP="0043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2D" w:rsidRDefault="004370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3702D" w:rsidRDefault="0043702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02.09.2021 – 30.09.2021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02D"/>
    <w:rsid w:val="0043702D"/>
    <w:rsid w:val="00E5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702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0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3702D"/>
    <w:rPr>
      <w:sz w:val="22"/>
      <w:szCs w:val="22"/>
      <w:lang w:eastAsia="en-US"/>
    </w:rPr>
  </w:style>
  <w:style w:type="paragraph" w:styleId="a5">
    <w:name w:val="footer"/>
    <w:basedOn w:val="a"/>
    <w:rsid w:val="004370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3702D"/>
    <w:rPr>
      <w:sz w:val="22"/>
      <w:szCs w:val="22"/>
      <w:lang w:eastAsia="en-US"/>
    </w:rPr>
  </w:style>
  <w:style w:type="paragraph" w:styleId="a7">
    <w:name w:val="Balloon Text"/>
    <w:basedOn w:val="a"/>
    <w:rsid w:val="004370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3702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370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3702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3702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2</cp:revision>
  <dcterms:created xsi:type="dcterms:W3CDTF">2021-09-03T10:11:00Z</dcterms:created>
  <dcterms:modified xsi:type="dcterms:W3CDTF">2021-09-03T10:11:00Z</dcterms:modified>
</cp:coreProperties>
</file>