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4116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688"/>
      </w:tblGrid>
      <w:tr w:rsidR="00830C3B" w:rsidRPr="0091260B" w:rsidTr="003B58BF">
        <w:trPr>
          <w:trHeight w:val="681"/>
        </w:trPr>
        <w:tc>
          <w:tcPr>
            <w:tcW w:w="5688" w:type="dxa"/>
          </w:tcPr>
          <w:p w:rsidR="00830C3B" w:rsidRPr="0091260B" w:rsidRDefault="00DE6383" w:rsidP="003B58BF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097DC8">
              <w:t>о</w:t>
            </w:r>
            <w:r w:rsidR="00097DC8" w:rsidRPr="00097DC8">
              <w:t>бществу с ограниченной ответственностью «</w:t>
            </w:r>
            <w:proofErr w:type="spellStart"/>
            <w:r w:rsidR="00097DC8" w:rsidRPr="00097DC8">
              <w:t>Газпромнефть</w:t>
            </w:r>
            <w:proofErr w:type="spellEnd"/>
            <w:r w:rsidR="00097DC8" w:rsidRPr="00097DC8">
              <w:t xml:space="preserve"> – Центр»</w:t>
            </w:r>
            <w:r w:rsidR="00B53FDF" w:rsidRPr="00B53FDF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3B58BF">
              <w:rPr>
                <w:color w:val="000000" w:themeColor="text1"/>
              </w:rPr>
              <w:t>е</w:t>
            </w:r>
            <w:r w:rsidRPr="0091260B">
              <w:rPr>
                <w:color w:val="000000" w:themeColor="text1"/>
              </w:rPr>
              <w:t xml:space="preserve"> вид</w:t>
            </w:r>
            <w:r w:rsidR="003B58BF">
              <w:rPr>
                <w:color w:val="000000" w:themeColor="text1"/>
              </w:rPr>
              <w:t>ы</w:t>
            </w:r>
            <w:r w:rsidRPr="0091260B">
              <w:rPr>
                <w:color w:val="000000" w:themeColor="text1"/>
              </w:rPr>
              <w:t xml:space="preserve">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B662E0">
              <w:rPr>
                <w:color w:val="000000" w:themeColor="text1"/>
              </w:rPr>
              <w:t xml:space="preserve"> 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95748" w:rsidRDefault="00D25713" w:rsidP="00675121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097DC8" w:rsidRPr="00097DC8">
        <w:t>обществу с ограниченной ответственностью «</w:t>
      </w:r>
      <w:proofErr w:type="spellStart"/>
      <w:r w:rsidR="00097DC8" w:rsidRPr="00097DC8">
        <w:t>Газпромнефть</w:t>
      </w:r>
      <w:proofErr w:type="spellEnd"/>
      <w:r w:rsidR="00097DC8" w:rsidRPr="00097DC8">
        <w:t xml:space="preserve"> – Центр»</w:t>
      </w:r>
      <w:r w:rsidR="006978AD">
        <w:t xml:space="preserve"> разрешение</w:t>
      </w:r>
      <w:r w:rsidR="00B53FDF" w:rsidRPr="00B53FDF">
        <w:t xml:space="preserve"> </w:t>
      </w:r>
      <w:proofErr w:type="gramStart"/>
      <w:r w:rsidR="00097DC8" w:rsidRPr="00097DC8">
        <w:t>на</w:t>
      </w:r>
      <w:proofErr w:type="gramEnd"/>
      <w:r w:rsidR="00097DC8" w:rsidRPr="00097DC8">
        <w:t xml:space="preserve"> условно </w:t>
      </w:r>
      <w:proofErr w:type="gramStart"/>
      <w:r w:rsidR="00097DC8" w:rsidRPr="00097DC8">
        <w:t>разрешенные</w:t>
      </w:r>
      <w:proofErr w:type="gramEnd"/>
      <w:r w:rsidR="00097DC8" w:rsidRPr="00097DC8">
        <w:t xml:space="preserve"> виды использования земельного участка с кадастровым номером 54:35:051960:5 площадью 5032 кв. м с местоположением: установлено относительно ориентира, расположенного в границах участка, ориентир – автозаправочная станция по адресу: Российская Федерация, Новосибирская </w:t>
      </w:r>
      <w:r w:rsidR="003B58BF">
        <w:t>область, город Новосибирск, ул. </w:t>
      </w:r>
      <w:r w:rsidR="00097DC8" w:rsidRPr="00097DC8">
        <w:t>Петухова, 122/4 (зона улично-дорожной сети (ИТ-3)) – «объекты придорожного сервиса (4.9.1)», «заправка транспортных средств (4.9.1.1)», «автомобильные мойки (4.9.1.3)».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796" w:rsidRDefault="007F1796">
      <w:r>
        <w:separator/>
      </w:r>
    </w:p>
  </w:endnote>
  <w:endnote w:type="continuationSeparator" w:id="0">
    <w:p w:rsidR="007F1796" w:rsidRDefault="007F1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796" w:rsidRDefault="007F1796">
      <w:r>
        <w:separator/>
      </w:r>
    </w:p>
  </w:footnote>
  <w:footnote w:type="continuationSeparator" w:id="0">
    <w:p w:rsidR="007F1796" w:rsidRDefault="007F1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641165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7512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97DC8"/>
    <w:rsid w:val="000A41B5"/>
    <w:rsid w:val="000A6D9A"/>
    <w:rsid w:val="000A7E3E"/>
    <w:rsid w:val="000B00B2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14C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D7656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2BD3"/>
    <w:rsid w:val="00344C69"/>
    <w:rsid w:val="00350674"/>
    <w:rsid w:val="003522ED"/>
    <w:rsid w:val="00352B65"/>
    <w:rsid w:val="00370DCD"/>
    <w:rsid w:val="00372440"/>
    <w:rsid w:val="00373761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58BF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A65CD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4F6D56"/>
    <w:rsid w:val="00500601"/>
    <w:rsid w:val="005022F5"/>
    <w:rsid w:val="00502D1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6ACA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5836"/>
    <w:rsid w:val="00616B23"/>
    <w:rsid w:val="0063431F"/>
    <w:rsid w:val="00641165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121"/>
    <w:rsid w:val="00675295"/>
    <w:rsid w:val="006849CD"/>
    <w:rsid w:val="0069087D"/>
    <w:rsid w:val="0069180D"/>
    <w:rsid w:val="00693A7C"/>
    <w:rsid w:val="00696484"/>
    <w:rsid w:val="006978AD"/>
    <w:rsid w:val="006A3E92"/>
    <w:rsid w:val="006A5932"/>
    <w:rsid w:val="006A60FA"/>
    <w:rsid w:val="006B3D23"/>
    <w:rsid w:val="006C20D1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23AE8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2809"/>
    <w:rsid w:val="007830C8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1796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2D55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2DC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219C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3FDF"/>
    <w:rsid w:val="00B5523C"/>
    <w:rsid w:val="00B620AE"/>
    <w:rsid w:val="00B662E0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B240A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B1F92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1AD8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084B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530EE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CDD0E-08E1-4D4C-AF95-817F781B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50</cp:revision>
  <cp:lastPrinted>2020-02-25T03:17:00Z</cp:lastPrinted>
  <dcterms:created xsi:type="dcterms:W3CDTF">2023-05-10T04:37:00Z</dcterms:created>
  <dcterms:modified xsi:type="dcterms:W3CDTF">2024-07-26T05:03:00Z</dcterms:modified>
</cp:coreProperties>
</file>