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127BF9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747143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4E2370" w:rsidRPr="004E2370">
              <w:t>Обществу с ограниченной ответственностью «БЕТА»</w:t>
            </w:r>
            <w:r w:rsidR="003B407A" w:rsidRPr="003B407A">
              <w:t xml:space="preserve"> 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747143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224F4C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224F4C">
        <w:t>3</w:t>
      </w:r>
      <w:r w:rsidRPr="0091260B">
        <w:t>, руководствуясь Уставом города Новосибирска, ПОСТАНОВЛЯЮ:</w:t>
      </w:r>
    </w:p>
    <w:p w:rsidR="00C072CA" w:rsidRPr="0091260B" w:rsidRDefault="00D25713" w:rsidP="009A484A">
      <w:pPr>
        <w:ind w:firstLine="709"/>
        <w:jc w:val="both"/>
      </w:pPr>
      <w:r w:rsidRPr="0091260B">
        <w:rPr>
          <w:color w:val="000000" w:themeColor="text1"/>
        </w:rPr>
        <w:t>1. </w:t>
      </w:r>
      <w:r w:rsidR="00B46783" w:rsidRPr="0091260B">
        <w:rPr>
          <w:color w:val="000000" w:themeColor="text1"/>
        </w:rPr>
        <w:t xml:space="preserve">Предоставить </w:t>
      </w:r>
      <w:r w:rsidR="004E2370">
        <w:t>о</w:t>
      </w:r>
      <w:r w:rsidR="004E2370" w:rsidRPr="004E2370">
        <w:t>бществу с ограниченной ответственностью «БЕТА»</w:t>
      </w:r>
      <w:r w:rsidR="003B407A" w:rsidRPr="003B407A">
        <w:t xml:space="preserve"> </w:t>
      </w:r>
      <w:r w:rsidR="00386E87" w:rsidRPr="0091260B">
        <w:t>разрешение</w:t>
      </w:r>
      <w:r w:rsidR="00EA25D3" w:rsidRPr="0091260B">
        <w:t xml:space="preserve"> </w:t>
      </w:r>
      <w:r w:rsidR="004E2370" w:rsidRPr="004E2370">
        <w:t>на условно разрешенные виды использования земельного участка с кадастровым номером 54:35:041110:409 площадью 1675 кв. м по адресу: Российская Федерация, Новосибирская область, город Новосибирск, ул.</w:t>
      </w:r>
      <w:r w:rsidR="00224F4C">
        <w:t> </w:t>
      </w:r>
      <w:proofErr w:type="spellStart"/>
      <w:r w:rsidR="004E2370" w:rsidRPr="004E2370">
        <w:t>Мясниковой</w:t>
      </w:r>
      <w:proofErr w:type="spellEnd"/>
      <w:r w:rsidR="004E2370" w:rsidRPr="004E2370">
        <w:t xml:space="preserve"> и объекта капитального строительства (зона специализированной общественной застройки (ОД-4), </w:t>
      </w:r>
      <w:proofErr w:type="spellStart"/>
      <w:r w:rsidR="004E2370" w:rsidRPr="004E2370">
        <w:t>подзона</w:t>
      </w:r>
      <w:proofErr w:type="spellEnd"/>
      <w:r w:rsidR="004E2370" w:rsidRPr="004E2370">
        <w:t xml:space="preserve"> специализированной малоэтажной общественной застройки (ОД-4.1)) – «автомобильные мойки (4.9.1.3) – автомобильные мойки»; «ремонт автомобилей (4.9.1.4) – мастерские, предназначенные для ремонта и обслуживания автомобилей и прочих объектов придорожного сервиса»</w:t>
      </w:r>
      <w:r w:rsidR="00922768">
        <w:t>.</w:t>
      </w:r>
    </w:p>
    <w:p w:rsidR="00FE2272" w:rsidRPr="0091260B" w:rsidRDefault="00645674" w:rsidP="00386E87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127BF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0132"/>
    <w:rsid w:val="000C1783"/>
    <w:rsid w:val="000C56A1"/>
    <w:rsid w:val="000D6F3F"/>
    <w:rsid w:val="000E3BF4"/>
    <w:rsid w:val="000E7202"/>
    <w:rsid w:val="000F179F"/>
    <w:rsid w:val="000F2F15"/>
    <w:rsid w:val="000F42BB"/>
    <w:rsid w:val="000F7CF1"/>
    <w:rsid w:val="00103BF2"/>
    <w:rsid w:val="00107228"/>
    <w:rsid w:val="00111FAA"/>
    <w:rsid w:val="0011451A"/>
    <w:rsid w:val="001272F4"/>
    <w:rsid w:val="00127BF9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4CF1"/>
    <w:rsid w:val="00194E87"/>
    <w:rsid w:val="00196BB4"/>
    <w:rsid w:val="001A11D5"/>
    <w:rsid w:val="001A1EAD"/>
    <w:rsid w:val="001A249E"/>
    <w:rsid w:val="001A310C"/>
    <w:rsid w:val="001A3FE1"/>
    <w:rsid w:val="001A43AC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4F4C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33CF3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07A"/>
    <w:rsid w:val="003B43AA"/>
    <w:rsid w:val="003B46A8"/>
    <w:rsid w:val="003B7A7C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474B"/>
    <w:rsid w:val="004B35E9"/>
    <w:rsid w:val="004B3BD5"/>
    <w:rsid w:val="004C1C74"/>
    <w:rsid w:val="004C23CB"/>
    <w:rsid w:val="004C35E6"/>
    <w:rsid w:val="004D1F9E"/>
    <w:rsid w:val="004E2370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143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E2166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3B3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2768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84A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18D4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072CA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959A0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42B77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488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2959C-79DB-473D-A98A-6931C20B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12</TotalTime>
  <Pages>1</Pages>
  <Words>225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10</cp:revision>
  <cp:lastPrinted>2020-02-25T03:17:00Z</cp:lastPrinted>
  <dcterms:created xsi:type="dcterms:W3CDTF">2022-12-20T09:49:00Z</dcterms:created>
  <dcterms:modified xsi:type="dcterms:W3CDTF">2023-01-26T02:42:00Z</dcterms:modified>
</cp:coreProperties>
</file>