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7436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D73E0A" w:rsidRDefault="00D73E0A" w:rsidP="00B47271">
                  <w:pPr>
                    <w:pStyle w:val="a9"/>
                  </w:pPr>
                </w:p>
                <w:p w:rsidR="00D73E0A" w:rsidRDefault="00D73E0A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D73E0A" w:rsidRPr="0055352B" w:rsidRDefault="00D73E0A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D73E0A" w:rsidRPr="0043354D" w:rsidRDefault="00D73E0A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8E140B"/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406"/>
      </w:tblGrid>
      <w:tr w:rsidR="00830C3B" w:rsidRPr="001F09DF" w:rsidTr="00D73E0A">
        <w:trPr>
          <w:trHeight w:val="959"/>
        </w:trPr>
        <w:tc>
          <w:tcPr>
            <w:tcW w:w="8406" w:type="dxa"/>
          </w:tcPr>
          <w:p w:rsidR="00830C3B" w:rsidRPr="001F09DF" w:rsidRDefault="00DE6383" w:rsidP="00D73E0A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D73E0A">
              <w:rPr>
                <w:sz w:val="27"/>
                <w:szCs w:val="27"/>
              </w:rPr>
              <w:t>ф</w:t>
            </w:r>
            <w:r w:rsidR="00D73E0A" w:rsidRPr="00D73E0A">
              <w:rPr>
                <w:sz w:val="27"/>
                <w:szCs w:val="27"/>
              </w:rPr>
              <w:t>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</w:t>
            </w:r>
            <w:r w:rsidR="008C02E7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8C02E7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D73E0A" w:rsidRDefault="00D73E0A" w:rsidP="003F721E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proofErr w:type="gramStart"/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>
        <w:rPr>
          <w:sz w:val="27"/>
          <w:szCs w:val="27"/>
        </w:rPr>
        <w:t>ф</w:t>
      </w:r>
      <w:r w:rsidRPr="00D73E0A">
        <w:rPr>
          <w:sz w:val="27"/>
          <w:szCs w:val="27"/>
        </w:rPr>
        <w:t>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Pr="00D73E0A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54:35:091475 площадью 1683 кв. м  по адресу:</w:t>
      </w:r>
      <w:proofErr w:type="gramEnd"/>
      <w:r w:rsidRPr="00D73E0A">
        <w:rPr>
          <w:sz w:val="27"/>
          <w:szCs w:val="27"/>
        </w:rPr>
        <w:t xml:space="preserve"> Российская Федерация, Новосибирская область, город Новосибирск, Советский район (зона природная (Р-1)) – «земельные участки (территории) общего пользования (12.0)».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E0A" w:rsidRDefault="00D73E0A">
      <w:r>
        <w:separator/>
      </w:r>
    </w:p>
  </w:endnote>
  <w:endnote w:type="continuationSeparator" w:id="0">
    <w:p w:rsidR="00D73E0A" w:rsidRDefault="00D7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E0A" w:rsidRDefault="00D73E0A">
      <w:r>
        <w:separator/>
      </w:r>
    </w:p>
  </w:footnote>
  <w:footnote w:type="continuationSeparator" w:id="0">
    <w:p w:rsidR="00D73E0A" w:rsidRDefault="00D7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E0A" w:rsidRPr="001A7448" w:rsidRDefault="00D73E0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D73E0A" w:rsidRDefault="00D73E0A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66AB2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0111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02E7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5FBD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4366"/>
    <w:rsid w:val="00A7774F"/>
    <w:rsid w:val="00A810C3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3E0A"/>
    <w:rsid w:val="00D76C5E"/>
    <w:rsid w:val="00D902A4"/>
    <w:rsid w:val="00D90C0C"/>
    <w:rsid w:val="00D91EE3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319DD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7C77-D478-4561-B9BE-5D3535D6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36</TotalTime>
  <Pages>1</Pages>
  <Words>211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13</cp:revision>
  <cp:lastPrinted>2020-02-25T03:17:00Z</cp:lastPrinted>
  <dcterms:created xsi:type="dcterms:W3CDTF">2021-06-15T02:55:00Z</dcterms:created>
  <dcterms:modified xsi:type="dcterms:W3CDTF">2021-10-05T08:37:00Z</dcterms:modified>
</cp:coreProperties>
</file>