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8F0155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5E0892" w:rsidRPr="001A310C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2C1D0F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2C1D0F" w:rsidRPr="002C1D0F">
              <w:t>Дорошенко А. И.</w:t>
            </w:r>
            <w:r w:rsidR="00C21C93" w:rsidRPr="00C21C93">
              <w:t xml:space="preserve"> 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>, рекомендаций комиссии по подготовке проекта правил землепользования и застройки города Новосибирска о предоставлении и</w:t>
      </w:r>
      <w:proofErr w:type="gramEnd"/>
      <w:r w:rsidRPr="0091260B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2C1D0F" w:rsidRDefault="00D25713" w:rsidP="002C1D0F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2C1D0F" w:rsidRPr="002C1D0F">
        <w:t>Дорошенко А. И.</w:t>
      </w:r>
      <w:r w:rsidR="00C21C93" w:rsidRPr="00C21C93">
        <w:t xml:space="preserve"> </w:t>
      </w:r>
      <w:r w:rsidR="0026758E">
        <w:t>разрешение</w:t>
      </w:r>
      <w:r w:rsidR="003776F9">
        <w:t xml:space="preserve"> </w:t>
      </w:r>
      <w:r w:rsidR="002C1D0F">
        <w:t>на условно разрешенный вид использования земельного участка в границах территории кадастрового квартала 54:35:111600 площадью 653 кв. м с местоположением: Российская Федерация, Новосибирская область, город Новосибирск, территория садоводческого некоммерческого товарищества «Сибиряк-2», участок № 63 (зона застройки индивидуальными жилыми домами (Ж-6)) – «ведение садоводства (13.2)».</w:t>
      </w:r>
    </w:p>
    <w:p w:rsidR="00FE2272" w:rsidRPr="0091260B" w:rsidRDefault="00645674" w:rsidP="002C1D0F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109" w:rsidRDefault="00673109">
      <w:r>
        <w:separator/>
      </w:r>
    </w:p>
  </w:endnote>
  <w:endnote w:type="continuationSeparator" w:id="0">
    <w:p w:rsidR="00673109" w:rsidRDefault="00673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109" w:rsidRDefault="00673109">
      <w:r>
        <w:separator/>
      </w:r>
    </w:p>
  </w:footnote>
  <w:footnote w:type="continuationSeparator" w:id="0">
    <w:p w:rsidR="00673109" w:rsidRDefault="00673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8F0155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394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19F4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C1D0F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A6A"/>
    <w:rsid w:val="003033D7"/>
    <w:rsid w:val="00306E23"/>
    <w:rsid w:val="00306FAD"/>
    <w:rsid w:val="00317B54"/>
    <w:rsid w:val="00320D57"/>
    <w:rsid w:val="003218F6"/>
    <w:rsid w:val="00344C69"/>
    <w:rsid w:val="00350674"/>
    <w:rsid w:val="003522ED"/>
    <w:rsid w:val="00352B65"/>
    <w:rsid w:val="00370DCD"/>
    <w:rsid w:val="00372440"/>
    <w:rsid w:val="0037469D"/>
    <w:rsid w:val="003752FC"/>
    <w:rsid w:val="00377011"/>
    <w:rsid w:val="003776F9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35290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310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0155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1523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1C93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6D6E0-BD8D-4E7E-94BF-AD6A14249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44</TotalTime>
  <Pages>1</Pages>
  <Words>195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33</cp:revision>
  <cp:lastPrinted>2020-02-25T03:17:00Z</cp:lastPrinted>
  <dcterms:created xsi:type="dcterms:W3CDTF">2023-05-10T04:37:00Z</dcterms:created>
  <dcterms:modified xsi:type="dcterms:W3CDTF">2024-05-07T04:56:00Z</dcterms:modified>
</cp:coreProperties>
</file>