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5A" w:rsidRDefault="003068B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C7D5A" w:rsidRDefault="003068BB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1.13. Колчина Д. В.</w:t>
      </w:r>
    </w:p>
    <w:p w:rsidR="009C7D5A" w:rsidRDefault="003068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Образуемый земельный участок площадью 558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C7D5A" w:rsidRDefault="003068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№1207</w:t>
      </w:r>
    </w:p>
    <w:p w:rsidR="009C7D5A" w:rsidRDefault="003068B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город Новосибирск, Кировский район, ул. </w:t>
      </w:r>
      <w:proofErr w:type="gramStart"/>
      <w:r>
        <w:rPr>
          <w:rFonts w:ascii="Times New Roman" w:hAnsi="Times New Roman"/>
        </w:rPr>
        <w:t>Тульская</w:t>
      </w:r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з</w:t>
      </w:r>
      <w:proofErr w:type="spellEnd"/>
      <w:r>
        <w:rPr>
          <w:rFonts w:ascii="Times New Roman" w:hAnsi="Times New Roman"/>
        </w:rPr>
        <w:t xml:space="preserve">/у </w:t>
      </w:r>
      <w:r>
        <w:rPr>
          <w:rFonts w:ascii="Times New Roman" w:hAnsi="Times New Roman"/>
        </w:rPr>
        <w:t>135а</w:t>
      </w:r>
    </w:p>
    <w:p w:rsidR="009C7D5A" w:rsidRDefault="003068B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9C7D5A" w:rsidRDefault="003068B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9C7D5A" w:rsidRDefault="003068B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оформление земельн</w:t>
      </w:r>
      <w:r>
        <w:rPr>
          <w:rFonts w:ascii="Times New Roman" w:hAnsi="Times New Roman"/>
          <w:b/>
          <w:sz w:val="24"/>
          <w:szCs w:val="24"/>
        </w:rPr>
        <w:t>ого участка</w:t>
      </w:r>
    </w:p>
    <w:p w:rsidR="009C7D5A" w:rsidRDefault="009C7D5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9C7D5A" w:rsidTr="009C7D5A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5A" w:rsidRDefault="003068B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8725" cy="3728667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 l="24587" t="18644" r="15371" b="78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8725" cy="3728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7D5A" w:rsidRDefault="009C7D5A"/>
    <w:sectPr w:rsidR="009C7D5A" w:rsidSect="009C7D5A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8BB" w:rsidRDefault="003068BB" w:rsidP="009C7D5A">
      <w:pPr>
        <w:spacing w:after="0" w:line="240" w:lineRule="auto"/>
      </w:pPr>
      <w:r>
        <w:separator/>
      </w:r>
    </w:p>
  </w:endnote>
  <w:endnote w:type="continuationSeparator" w:id="0">
    <w:p w:rsidR="003068BB" w:rsidRDefault="003068BB" w:rsidP="009C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A" w:rsidRDefault="009C7D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8BB" w:rsidRDefault="003068BB" w:rsidP="009C7D5A">
      <w:pPr>
        <w:spacing w:after="0" w:line="240" w:lineRule="auto"/>
      </w:pPr>
      <w:r w:rsidRPr="009C7D5A">
        <w:rPr>
          <w:color w:val="000000"/>
        </w:rPr>
        <w:separator/>
      </w:r>
    </w:p>
  </w:footnote>
  <w:footnote w:type="continuationSeparator" w:id="0">
    <w:p w:rsidR="003068BB" w:rsidRDefault="003068BB" w:rsidP="009C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A" w:rsidRDefault="009C7D5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C7D5A" w:rsidRDefault="009C7D5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D5A"/>
    <w:rsid w:val="00254087"/>
    <w:rsid w:val="003068BB"/>
    <w:rsid w:val="009C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D5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7D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C7D5A"/>
    <w:rPr>
      <w:sz w:val="22"/>
      <w:szCs w:val="22"/>
      <w:lang w:eastAsia="en-US"/>
    </w:rPr>
  </w:style>
  <w:style w:type="paragraph" w:styleId="a5">
    <w:name w:val="footer"/>
    <w:basedOn w:val="a"/>
    <w:rsid w:val="009C7D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C7D5A"/>
    <w:rPr>
      <w:sz w:val="22"/>
      <w:szCs w:val="22"/>
      <w:lang w:eastAsia="en-US"/>
    </w:rPr>
  </w:style>
  <w:style w:type="paragraph" w:styleId="a7">
    <w:name w:val="Balloon Text"/>
    <w:basedOn w:val="a"/>
    <w:rsid w:val="009C7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C7D5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C7D5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C7D5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C7D5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2020-08-11T08:28:00Z</cp:lastPrinted>
  <dcterms:created xsi:type="dcterms:W3CDTF">2020-08-25T02:59:00Z</dcterms:created>
  <dcterms:modified xsi:type="dcterms:W3CDTF">2020-08-25T02:59:00Z</dcterms:modified>
</cp:coreProperties>
</file>