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9523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D31B5A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BF01F2" w:rsidRPr="00480E79">
              <w:t>Киреевой Л. В.</w:t>
            </w:r>
            <w:r w:rsidR="00091064" w:rsidRPr="00480E79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BF01F2" w:rsidRPr="00480E79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BF01F2" w:rsidRPr="00480E79" w:rsidRDefault="008151BF" w:rsidP="00BF01F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BF01F2" w:rsidRPr="00480E79">
        <w:t>Киреевой Л. В.</w:t>
      </w:r>
      <w:r w:rsidR="00BF01F2">
        <w:t xml:space="preserve"> </w:t>
      </w:r>
      <w:r w:rsidR="00A21EBB">
        <w:t>разрешение</w:t>
      </w:r>
      <w:r w:rsidR="00E31434" w:rsidRPr="00E31434">
        <w:t xml:space="preserve"> </w:t>
      </w:r>
      <w:r w:rsidR="00BF01F2" w:rsidRPr="00480E79">
        <w:t>на условно разрешенный вид использования земельного участка с кадастровым номером 54:35:073580:139 площадью 716 кв. м по адресу: Российская Федерация, Новосибирская область, город Новосибирск, ул. Кузба</w:t>
      </w:r>
      <w:r w:rsidR="00BF01F2" w:rsidRPr="00480E79">
        <w:t>с</w:t>
      </w:r>
      <w:r w:rsidR="00BF01F2" w:rsidRPr="00480E79">
        <w:t xml:space="preserve">ская, 62 и объекта капитального строительства (зона застройки жилыми домами смешанной этажности (Ж-1), </w:t>
      </w:r>
      <w:proofErr w:type="spellStart"/>
      <w:r w:rsidR="00BF01F2" w:rsidRPr="00480E79">
        <w:t>подзона</w:t>
      </w:r>
      <w:proofErr w:type="spellEnd"/>
      <w:r w:rsidR="00BF01F2" w:rsidRPr="00480E79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</w:t>
      </w:r>
      <w:r w:rsidR="00BF01F2" w:rsidRPr="00480E79">
        <w:t>о</w:t>
      </w:r>
      <w:r w:rsidR="00BF01F2" w:rsidRPr="00480E79">
        <w:t>ма».</w:t>
      </w:r>
    </w:p>
    <w:p w:rsidR="00FE2272" w:rsidRPr="008A29F3" w:rsidRDefault="00645674" w:rsidP="0009106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D3" w:rsidRDefault="004C7DD3">
      <w:r>
        <w:separator/>
      </w:r>
    </w:p>
  </w:endnote>
  <w:endnote w:type="continuationSeparator" w:id="0">
    <w:p w:rsidR="004C7DD3" w:rsidRDefault="004C7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D3" w:rsidRDefault="004C7DD3">
      <w:r>
        <w:separator/>
      </w:r>
    </w:p>
  </w:footnote>
  <w:footnote w:type="continuationSeparator" w:id="0">
    <w:p w:rsidR="004C7DD3" w:rsidRDefault="004C7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952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BF01F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1064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C7DD3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E6DA8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01F2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31B5A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31434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4FFD8-B58C-4BC0-9F48-A6AD9C29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2020-11-02T10:24:00Z</dcterms:created>
  <dcterms:modified xsi:type="dcterms:W3CDTF">2020-11-02T10:24:00Z</dcterms:modified>
</cp:coreProperties>
</file>