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02993" w:rsidRPr="00C02993">
        <w:rPr>
          <w:spacing w:val="1"/>
          <w:sz w:val="27"/>
          <w:szCs w:val="27"/>
        </w:rPr>
        <w:t xml:space="preserve">Тимофееву Г. М.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C02993" w:rsidRPr="00C02993">
        <w:rPr>
          <w:sz w:val="27"/>
          <w:szCs w:val="27"/>
        </w:rPr>
        <w:t>Тимофееву Г. М. на условно разрешенный вид использования земельного участка в границах территории кадастрового квартала 54:35:062315 площадью 707 кв. м, расположенного по адресу (местоположение): Российская Федерация, Новос</w:t>
      </w:r>
      <w:r w:rsidR="00C02993" w:rsidRPr="00C02993">
        <w:rPr>
          <w:sz w:val="27"/>
          <w:szCs w:val="27"/>
        </w:rPr>
        <w:t>и</w:t>
      </w:r>
      <w:r w:rsidR="00C02993" w:rsidRPr="00C02993">
        <w:rPr>
          <w:sz w:val="27"/>
          <w:szCs w:val="27"/>
        </w:rPr>
        <w:t xml:space="preserve">бирская область, город Новосибирск, СНТ «Золотая осень», ул. Земляничная, 3 (зона делового, общественного и коммерческого назначения (ОД-1), </w:t>
      </w:r>
      <w:proofErr w:type="spellStart"/>
      <w:r w:rsidR="00C02993" w:rsidRPr="00C02993">
        <w:rPr>
          <w:sz w:val="27"/>
          <w:szCs w:val="27"/>
        </w:rPr>
        <w:t>подзона</w:t>
      </w:r>
      <w:proofErr w:type="spellEnd"/>
      <w:r w:rsidR="00C02993" w:rsidRPr="00C02993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</w:t>
      </w:r>
      <w:r w:rsidR="00C02993" w:rsidRPr="00C02993">
        <w:rPr>
          <w:sz w:val="27"/>
          <w:szCs w:val="27"/>
        </w:rPr>
        <w:t>и</w:t>
      </w:r>
      <w:r w:rsidR="00C02993">
        <w:rPr>
          <w:sz w:val="27"/>
          <w:szCs w:val="27"/>
        </w:rPr>
        <w:t>лой застройки (ОД-1.1))</w:t>
      </w:r>
      <w:r w:rsidR="00C02993" w:rsidRPr="00C02993">
        <w:rPr>
          <w:sz w:val="27"/>
          <w:szCs w:val="27"/>
        </w:rPr>
        <w:t xml:space="preserve"> - «садоводство (1.5)».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C02993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1F36D9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proofErr w:type="gramStart"/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</w:t>
      </w:r>
      <w:r w:rsidR="00C02993" w:rsidRPr="00C02993">
        <w:rPr>
          <w:i/>
          <w:spacing w:val="1"/>
          <w:sz w:val="27"/>
          <w:szCs w:val="27"/>
        </w:rPr>
        <w:t>в связи с тем, что не соблюдены требования части 2 статьи 31 Правил землепользования и з</w:t>
      </w:r>
      <w:r w:rsidR="00C02993" w:rsidRPr="00C02993">
        <w:rPr>
          <w:i/>
          <w:spacing w:val="1"/>
          <w:sz w:val="27"/>
          <w:szCs w:val="27"/>
        </w:rPr>
        <w:t>а</w:t>
      </w:r>
      <w:r w:rsidR="00C02993" w:rsidRPr="00C02993">
        <w:rPr>
          <w:i/>
          <w:spacing w:val="1"/>
          <w:sz w:val="27"/>
          <w:szCs w:val="27"/>
        </w:rPr>
        <w:t>стройки города Новосибирска, утвержденных  решением Совета депутатов города Новосибирска от 24.06.2009 № 1288, а именно размер земельного участка меньше установленного пред</w:t>
      </w:r>
      <w:r w:rsidR="00C02993">
        <w:rPr>
          <w:i/>
          <w:spacing w:val="1"/>
          <w:sz w:val="27"/>
          <w:szCs w:val="27"/>
        </w:rPr>
        <w:t>ельного минимального размера зе</w:t>
      </w:r>
      <w:r w:rsidR="00C02993" w:rsidRPr="00C02993">
        <w:rPr>
          <w:i/>
          <w:spacing w:val="1"/>
          <w:sz w:val="27"/>
          <w:szCs w:val="27"/>
        </w:rPr>
        <w:t>мельного участка с иным в</w:t>
      </w:r>
      <w:r w:rsidR="00C02993">
        <w:rPr>
          <w:i/>
          <w:spacing w:val="1"/>
          <w:sz w:val="27"/>
          <w:szCs w:val="27"/>
        </w:rPr>
        <w:t>идом разрешенного использования</w:t>
      </w:r>
      <w:r w:rsidR="00731E4A" w:rsidRPr="005F3BD2">
        <w:rPr>
          <w:i/>
          <w:spacing w:val="1"/>
          <w:sz w:val="27"/>
          <w:szCs w:val="27"/>
        </w:rPr>
        <w:t>».</w:t>
      </w:r>
      <w:proofErr w:type="gramEnd"/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</w:t>
      </w:r>
      <w:proofErr w:type="gramStart"/>
      <w:r w:rsidRPr="000823AA">
        <w:rPr>
          <w:sz w:val="27"/>
          <w:szCs w:val="27"/>
        </w:rPr>
        <w:t>в</w:t>
      </w:r>
      <w:proofErr w:type="gramEnd"/>
      <w:r w:rsidRPr="000823AA">
        <w:rPr>
          <w:sz w:val="27"/>
          <w:szCs w:val="27"/>
        </w:rPr>
        <w:t xml:space="preserve"> </w:t>
      </w:r>
      <w:r w:rsidRPr="000823AA">
        <w:rPr>
          <w:sz w:val="27"/>
          <w:szCs w:val="27"/>
        </w:rPr>
        <w:lastRenderedPageBreak/>
        <w:t xml:space="preserve">Российской Федерации», решением Совета депутатов города Новосибирска от 24.06.2009 № 1288 «О Правилах землепользования и </w:t>
      </w:r>
      <w:proofErr w:type="gramStart"/>
      <w:r w:rsidRPr="000823AA">
        <w:rPr>
          <w:sz w:val="27"/>
          <w:szCs w:val="27"/>
        </w:rPr>
        <w:t>застройки города</w:t>
      </w:r>
      <w:proofErr w:type="gramEnd"/>
      <w:r w:rsidRPr="000823AA">
        <w:rPr>
          <w:sz w:val="27"/>
          <w:szCs w:val="27"/>
        </w:rPr>
        <w:t xml:space="preserve">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C02993" w:rsidRPr="00C02993">
        <w:rPr>
          <w:sz w:val="27"/>
          <w:szCs w:val="27"/>
        </w:rPr>
        <w:t>Тимофееву Г. М. на условно ра</w:t>
      </w:r>
      <w:r w:rsidR="00C02993" w:rsidRPr="00C02993">
        <w:rPr>
          <w:sz w:val="27"/>
          <w:szCs w:val="27"/>
        </w:rPr>
        <w:t>з</w:t>
      </w:r>
      <w:r w:rsidR="00C02993" w:rsidRPr="00C02993">
        <w:rPr>
          <w:sz w:val="27"/>
          <w:szCs w:val="27"/>
        </w:rPr>
        <w:t>решенный вид использования земельного участка в границах территории кадастрового квартала 54:35:062315 площадью 707 кв. м, расположенного по адресу (местоположение</w:t>
      </w:r>
      <w:r w:rsidR="00C02993">
        <w:rPr>
          <w:sz w:val="27"/>
          <w:szCs w:val="27"/>
        </w:rPr>
        <w:t xml:space="preserve">): </w:t>
      </w:r>
      <w:proofErr w:type="gramStart"/>
      <w:r w:rsidR="00C02993">
        <w:rPr>
          <w:sz w:val="27"/>
          <w:szCs w:val="27"/>
        </w:rPr>
        <w:t>Российская Федерация, Новоси</w:t>
      </w:r>
      <w:r w:rsidR="00C02993" w:rsidRPr="00C02993">
        <w:rPr>
          <w:sz w:val="27"/>
          <w:szCs w:val="27"/>
        </w:rPr>
        <w:t>бирская область, город Новос</w:t>
      </w:r>
      <w:r w:rsidR="00C02993" w:rsidRPr="00C02993">
        <w:rPr>
          <w:sz w:val="27"/>
          <w:szCs w:val="27"/>
        </w:rPr>
        <w:t>и</w:t>
      </w:r>
      <w:r w:rsidR="00C02993" w:rsidRPr="00C02993">
        <w:rPr>
          <w:sz w:val="27"/>
          <w:szCs w:val="27"/>
        </w:rPr>
        <w:t xml:space="preserve">бирск, СНТ «Золотая осень», ул. Земляничная, 3 (зона делового, общественного и коммерческого назначения (ОД-1), </w:t>
      </w:r>
      <w:proofErr w:type="spellStart"/>
      <w:r w:rsidR="00C02993" w:rsidRPr="00C02993">
        <w:rPr>
          <w:sz w:val="27"/>
          <w:szCs w:val="27"/>
        </w:rPr>
        <w:t>подзона</w:t>
      </w:r>
      <w:proofErr w:type="spellEnd"/>
      <w:r w:rsidR="00C02993" w:rsidRPr="00C02993">
        <w:rPr>
          <w:sz w:val="27"/>
          <w:szCs w:val="27"/>
        </w:rPr>
        <w:t xml:space="preserve"> делового, общественного и коммерческ</w:t>
      </w:r>
      <w:r w:rsidR="00C02993" w:rsidRPr="00C02993">
        <w:rPr>
          <w:sz w:val="27"/>
          <w:szCs w:val="27"/>
        </w:rPr>
        <w:t>о</w:t>
      </w:r>
      <w:r w:rsidR="00C02993" w:rsidRPr="00C02993">
        <w:rPr>
          <w:sz w:val="27"/>
          <w:szCs w:val="27"/>
        </w:rPr>
        <w:t xml:space="preserve">го назначения с объектами различной плотности жилой застройки </w:t>
      </w:r>
      <w:r w:rsidR="00C02993">
        <w:rPr>
          <w:sz w:val="27"/>
          <w:szCs w:val="27"/>
        </w:rPr>
        <w:t xml:space="preserve">(ОД-1.1)) - «садоводство (1.5)» </w:t>
      </w:r>
      <w:r w:rsidR="00C02993" w:rsidRPr="00C02993">
        <w:rPr>
          <w:sz w:val="27"/>
          <w:szCs w:val="27"/>
        </w:rPr>
        <w:t>в связи с тем, что не соблюдены требования части 2 статьи 31 Правил землепользования и застройки города Новосибирска, утвержденных  реш</w:t>
      </w:r>
      <w:r w:rsidR="00C02993" w:rsidRPr="00C02993">
        <w:rPr>
          <w:sz w:val="27"/>
          <w:szCs w:val="27"/>
        </w:rPr>
        <w:t>е</w:t>
      </w:r>
      <w:r w:rsidR="00C02993" w:rsidRPr="00C02993">
        <w:rPr>
          <w:sz w:val="27"/>
          <w:szCs w:val="27"/>
        </w:rPr>
        <w:t>нием Совета депутатов города Новосибирска от</w:t>
      </w:r>
      <w:proofErr w:type="gramEnd"/>
      <w:r w:rsidR="00C02993" w:rsidRPr="00C02993">
        <w:rPr>
          <w:sz w:val="27"/>
          <w:szCs w:val="27"/>
        </w:rPr>
        <w:t xml:space="preserve"> 24.06.2009 № 1288, а именно размер земельного участка меньше установленного предельного минимального размера з</w:t>
      </w:r>
      <w:r w:rsidR="00C02993" w:rsidRPr="00C02993">
        <w:rPr>
          <w:sz w:val="27"/>
          <w:szCs w:val="27"/>
        </w:rPr>
        <w:t>е</w:t>
      </w:r>
      <w:r w:rsidR="00C02993" w:rsidRPr="00C02993">
        <w:rPr>
          <w:sz w:val="27"/>
          <w:szCs w:val="27"/>
        </w:rPr>
        <w:t>мельного участка с иным видом разрешенного использования.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A0" w:rsidRDefault="00AD17A0" w:rsidP="00AA2F13">
      <w:r>
        <w:separator/>
      </w:r>
    </w:p>
  </w:endnote>
  <w:endnote w:type="continuationSeparator" w:id="0">
    <w:p w:rsidR="00AD17A0" w:rsidRDefault="00AD17A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A0" w:rsidRDefault="00AD17A0" w:rsidP="00AA2F13">
      <w:r>
        <w:separator/>
      </w:r>
    </w:p>
  </w:footnote>
  <w:footnote w:type="continuationSeparator" w:id="0">
    <w:p w:rsidR="00AD17A0" w:rsidRDefault="00AD17A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077C7">
    <w:pPr>
      <w:pStyle w:val="a8"/>
      <w:jc w:val="center"/>
    </w:pPr>
    <w:fldSimple w:instr=" PAGE   \* MERGEFORMAT ">
      <w:r w:rsidR="001F36D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77C7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1F36D9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3981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17A0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2B5DD6-BD33-4E06-BBF8-3A7D1D61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2019-05-14T02:36:00Z</dcterms:created>
  <dcterms:modified xsi:type="dcterms:W3CDTF">2019-05-14T05:03:00Z</dcterms:modified>
</cp:coreProperties>
</file>