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5D3ED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BF1FC7">
              <w:t>Бакояну</w:t>
            </w:r>
            <w:proofErr w:type="spellEnd"/>
            <w:r w:rsidR="00BF1FC7">
              <w:t xml:space="preserve"> М. А.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65C98" w:rsidRPr="00CC7A38" w:rsidRDefault="008151BF" w:rsidP="00E65C9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BF1FC7">
        <w:t>Бакояну</w:t>
      </w:r>
      <w:proofErr w:type="spellEnd"/>
      <w:r w:rsidR="00BF1FC7">
        <w:t xml:space="preserve"> М. А. </w:t>
      </w:r>
      <w:r w:rsidR="00A92CCC">
        <w:t xml:space="preserve">разрешение </w:t>
      </w:r>
      <w:r w:rsidR="00BF1FC7" w:rsidRPr="00CC7A38">
        <w:t>на условно разрешенный вид использования земельного участка с кадастровым номером 54:35:</w:t>
      </w:r>
      <w:r w:rsidR="00BF1FC7">
        <w:t>014865</w:t>
      </w:r>
      <w:r w:rsidR="00BF1FC7" w:rsidRPr="00CC7A38">
        <w:t>:</w:t>
      </w:r>
      <w:r w:rsidR="00BF1FC7">
        <w:t xml:space="preserve">46 </w:t>
      </w:r>
      <w:r w:rsidR="00BF1FC7" w:rsidRPr="00CC7A38">
        <w:t xml:space="preserve">площадью </w:t>
      </w:r>
      <w:r w:rsidR="00BF1FC7">
        <w:t>1208</w:t>
      </w:r>
      <w:r w:rsidR="00BF1FC7" w:rsidRPr="00CC7A38">
        <w:t xml:space="preserve"> кв. </w:t>
      </w:r>
      <w:r w:rsidR="00BF1FC7">
        <w:t xml:space="preserve">м </w:t>
      </w:r>
      <w:r w:rsidR="00BF1FC7" w:rsidRPr="00CC7A38">
        <w:t xml:space="preserve">по адресу: Российская Федерация, Новосибирская </w:t>
      </w:r>
      <w:r w:rsidR="00BF1FC7">
        <w:t xml:space="preserve">область, город Новосибирск, ул. </w:t>
      </w:r>
      <w:proofErr w:type="spellStart"/>
      <w:r w:rsidR="00BF1FC7">
        <w:t>Волоч</w:t>
      </w:r>
      <w:r w:rsidR="00BF1FC7">
        <w:t>а</w:t>
      </w:r>
      <w:r w:rsidR="00BF1FC7">
        <w:t>евская</w:t>
      </w:r>
      <w:proofErr w:type="spellEnd"/>
      <w:r w:rsidR="00BF1FC7">
        <w:t>,</w:t>
      </w:r>
      <w:r w:rsidR="00BF1FC7" w:rsidRPr="00CC7A38">
        <w:t xml:space="preserve"> и объекта капитального строительства </w:t>
      </w:r>
      <w:r w:rsidR="00BF1FC7">
        <w:t>(зона улично-дорожной сети (ИТ-3))</w:t>
      </w:r>
      <w:r w:rsidR="00BF1FC7" w:rsidRPr="00CC7A38">
        <w:t xml:space="preserve"> – «</w:t>
      </w:r>
      <w:r w:rsidR="00BF1FC7">
        <w:t>объекты придорожного сервиса (4.9.1) – мастерские, предназн</w:t>
      </w:r>
      <w:r w:rsidR="00BF1FC7">
        <w:t>а</w:t>
      </w:r>
      <w:r w:rsidR="00BF1FC7">
        <w:t>ченные для ремонта и обслуживания автомобилей и прочих объектов придорожного се</w:t>
      </w:r>
      <w:r w:rsidR="00BF1FC7">
        <w:t>р</w:t>
      </w:r>
      <w:r w:rsidR="00BF1FC7">
        <w:t>виса</w:t>
      </w:r>
      <w:r w:rsidR="00BF1FC7" w:rsidRPr="00CC7A38">
        <w:t>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51" w:rsidRDefault="00D87E51">
      <w:r>
        <w:separator/>
      </w:r>
    </w:p>
  </w:endnote>
  <w:endnote w:type="continuationSeparator" w:id="0">
    <w:p w:rsidR="00D87E51" w:rsidRDefault="00D8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51" w:rsidRDefault="00D87E51">
      <w:r>
        <w:separator/>
      </w:r>
    </w:p>
  </w:footnote>
  <w:footnote w:type="continuationSeparator" w:id="0">
    <w:p w:rsidR="00D87E51" w:rsidRDefault="00D87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6129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87E51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3F26-19A5-4B68-BCF3-9FA1C32C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2021-05-27T10:44:00Z</dcterms:created>
  <dcterms:modified xsi:type="dcterms:W3CDTF">2021-05-27T10:44:00Z</dcterms:modified>
</cp:coreProperties>
</file>