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D091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847AB4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204E63" w:rsidRPr="00204E63">
              <w:t>Бабояну</w:t>
            </w:r>
            <w:proofErr w:type="spellEnd"/>
            <w:r w:rsidR="00204E63" w:rsidRPr="00204E63">
              <w:t xml:space="preserve"> Г. М.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="00C87485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="00C87485">
        <w:rPr>
          <w:spacing w:val="1"/>
        </w:rPr>
        <w:t xml:space="preserve"> </w:t>
      </w:r>
      <w:r w:rsidR="00C87485" w:rsidRPr="00C87485">
        <w:rPr>
          <w:spacing w:val="1"/>
        </w:rPr>
        <w:t>и объекта капитального строительства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04E63" w:rsidRDefault="00D25713" w:rsidP="00204E63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204E63" w:rsidRPr="00204E63">
        <w:rPr>
          <w:color w:val="000000" w:themeColor="text1"/>
        </w:rPr>
        <w:t>Бабояну</w:t>
      </w:r>
      <w:proofErr w:type="spellEnd"/>
      <w:r w:rsidR="00204E63" w:rsidRPr="00204E63">
        <w:rPr>
          <w:color w:val="000000" w:themeColor="text1"/>
        </w:rPr>
        <w:t xml:space="preserve"> Г. М.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204E63">
        <w:t xml:space="preserve">на условно разрешенные виды использования земельного участка с кадастровым номером 54:35:111580:144 площадью 1853 кв. м с местоположением: Российская Федерация, Новосибирская область, город Новосибирск, и объекта капитального строительства (зона специализированной общественной застройки (ОД-4), </w:t>
      </w:r>
      <w:proofErr w:type="spellStart"/>
      <w:r w:rsidR="00204E63">
        <w:t>подзона</w:t>
      </w:r>
      <w:proofErr w:type="spellEnd"/>
      <w:r w:rsidR="00204E63">
        <w:t xml:space="preserve"> специализированной малоэтажной общественной застройки (ОД-4.1)) – «автомобильные мойки (4.9.1.3) – автомобильные мойки»; «ремонт автомобилей</w:t>
      </w:r>
      <w:r w:rsidR="00204E63">
        <w:t> </w:t>
      </w:r>
      <w:r w:rsidR="00204E63">
        <w:t>(4.9.1.4) – мастерские, предназначенные для ремонта и обслуживания автомобилей и прочих объектов придорожного сервиса».</w:t>
      </w:r>
    </w:p>
    <w:p w:rsidR="00FE2272" w:rsidRPr="0091260B" w:rsidRDefault="00645674" w:rsidP="00204E63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09" w:rsidRDefault="00673109">
      <w:r>
        <w:separator/>
      </w:r>
    </w:p>
  </w:endnote>
  <w:endnote w:type="continuationSeparator" w:id="0">
    <w:p w:rsidR="00673109" w:rsidRDefault="0067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09" w:rsidRDefault="00673109">
      <w:r>
        <w:separator/>
      </w:r>
    </w:p>
  </w:footnote>
  <w:footnote w:type="continuationSeparator" w:id="0">
    <w:p w:rsidR="00673109" w:rsidRDefault="0067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D091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847AB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091B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9741D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4E63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30ED"/>
    <w:rsid w:val="0029448C"/>
    <w:rsid w:val="002A32FC"/>
    <w:rsid w:val="002A6978"/>
    <w:rsid w:val="002A721C"/>
    <w:rsid w:val="002B17A6"/>
    <w:rsid w:val="002C1D0F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867ED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A757F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2696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47AB4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0155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6301A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485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E690C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67FF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0ACF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6A6D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20AD1-89E2-44B1-9F2C-8FEDF20B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53</TotalTime>
  <Pages>1</Pages>
  <Words>219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40</cp:revision>
  <cp:lastPrinted>2020-02-25T03:17:00Z</cp:lastPrinted>
  <dcterms:created xsi:type="dcterms:W3CDTF">2023-05-10T04:37:00Z</dcterms:created>
  <dcterms:modified xsi:type="dcterms:W3CDTF">2024-05-07T05:15:00Z</dcterms:modified>
</cp:coreProperties>
</file>