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49" w:rsidRDefault="009B222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A1349" w:rsidRPr="009B222D" w:rsidRDefault="009B222D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9B222D">
        <w:rPr>
          <w:rFonts w:ascii="Times New Roman" w:hAnsi="Times New Roman"/>
          <w:b/>
          <w:spacing w:val="1"/>
          <w:sz w:val="28"/>
          <w:szCs w:val="28"/>
        </w:rPr>
        <w:t>1.4. </w:t>
      </w:r>
      <w:r w:rsidRPr="009B222D">
        <w:rPr>
          <w:rFonts w:ascii="Times New Roman" w:hAnsi="Times New Roman"/>
          <w:b/>
          <w:spacing w:val="1"/>
          <w:sz w:val="28"/>
          <w:szCs w:val="28"/>
        </w:rPr>
        <w:t>Коркина</w:t>
      </w:r>
      <w:r w:rsidRPr="009B222D">
        <w:rPr>
          <w:rFonts w:ascii="Times New Roman" w:hAnsi="Times New Roman"/>
          <w:b/>
          <w:spacing w:val="1"/>
          <w:sz w:val="28"/>
          <w:szCs w:val="28"/>
        </w:rPr>
        <w:t xml:space="preserve"> И. М.</w:t>
      </w:r>
    </w:p>
    <w:bookmarkEnd w:id="0"/>
    <w:p w:rsidR="00FA1349" w:rsidRDefault="009B222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B22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B222D">
        <w:rPr>
          <w:rFonts w:ascii="Times New Roman" w:hAnsi="Times New Roman"/>
          <w:b/>
          <w:sz w:val="24"/>
          <w:szCs w:val="24"/>
        </w:rPr>
        <w:t>:</w:t>
      </w:r>
    </w:p>
    <w:p w:rsidR="00FA1349" w:rsidRDefault="009B222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54:35:061855:35</w:t>
      </w:r>
      <w:r>
        <w:rPr>
          <w:rFonts w:ascii="Times New Roman" w:hAnsi="Times New Roman"/>
          <w:sz w:val="24"/>
          <w:szCs w:val="24"/>
        </w:rPr>
        <w:t>;</w:t>
      </w:r>
    </w:p>
    <w:p w:rsidR="00FA1349" w:rsidRDefault="009B222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r>
        <w:rPr>
          <w:rFonts w:ascii="Times New Roman" w:hAnsi="Times New Roman"/>
          <w:sz w:val="24"/>
          <w:szCs w:val="24"/>
        </w:rPr>
        <w:t>обл</w:t>
      </w:r>
      <w:proofErr w:type="spell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Pr="009B222D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 Экскаваторный 5-й;</w:t>
      </w:r>
    </w:p>
    <w:p w:rsidR="00FA1349" w:rsidRDefault="009B222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B222D">
        <w:rPr>
          <w:rFonts w:ascii="Times New Roman" w:hAnsi="Times New Roman"/>
          <w:sz w:val="24"/>
          <w:szCs w:val="24"/>
        </w:rPr>
        <w:t xml:space="preserve"> 479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9B22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9B222D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9B222D">
        <w:rPr>
          <w:rFonts w:ascii="Times New Roman" w:hAnsi="Times New Roman"/>
          <w:sz w:val="24"/>
          <w:szCs w:val="24"/>
        </w:rPr>
        <w:t xml:space="preserve"> 6709).</w:t>
      </w:r>
    </w:p>
    <w:p w:rsidR="00FA1349" w:rsidRDefault="009B222D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B222D">
        <w:rPr>
          <w:rFonts w:ascii="Times New Roman" w:hAnsi="Times New Roman"/>
          <w:b/>
          <w:sz w:val="24"/>
          <w:szCs w:val="24"/>
        </w:rPr>
        <w:t xml:space="preserve">: </w:t>
      </w:r>
      <w:r w:rsidRPr="009B222D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FA1349" w:rsidRDefault="009B222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   </w:t>
      </w:r>
      <w:r>
        <w:rPr>
          <w:rFonts w:ascii="Times New Roman" w:hAnsi="Times New Roman"/>
          <w:i/>
          <w:sz w:val="24"/>
          <w:szCs w:val="24"/>
        </w:rPr>
        <w:t>с 3</w:t>
      </w:r>
      <w:r>
        <w:rPr>
          <w:rFonts w:ascii="Times New Roman" w:hAnsi="Times New Roman"/>
          <w:i/>
          <w:sz w:val="24"/>
          <w:szCs w:val="24"/>
        </w:rPr>
        <w:t xml:space="preserve"> м до 1,8 м с юго-западной стороны, с 3 м до 2,3 с юго-восточной стороны</w:t>
      </w:r>
    </w:p>
    <w:p w:rsidR="00FA1349" w:rsidRDefault="009B222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инженерно-геологические характеристики земельного участка являются неблагоприятными для застройки</w:t>
      </w:r>
    </w:p>
    <w:p w:rsidR="00FA1349" w:rsidRDefault="009B222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</w:t>
      </w:r>
      <w:r>
        <w:rPr>
          <w:rFonts w:ascii="Times New Roman" w:hAnsi="Times New Roman"/>
          <w:b/>
          <w:sz w:val="24"/>
          <w:szCs w:val="24"/>
          <w:lang w:val="en-US"/>
        </w:rPr>
        <w:t>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FA1349" w:rsidRDefault="00FA134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FA1349" w:rsidRDefault="009B222D">
      <w:pPr>
        <w:spacing w:after="120"/>
        <w:jc w:val="center"/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B6065" wp14:editId="7B9DE452">
                <wp:simplePos x="0" y="0"/>
                <wp:positionH relativeFrom="column">
                  <wp:posOffset>3498850</wp:posOffset>
                </wp:positionH>
                <wp:positionV relativeFrom="paragraph">
                  <wp:posOffset>3275462</wp:posOffset>
                </wp:positionV>
                <wp:extent cx="712519" cy="292735"/>
                <wp:effectExtent l="0" t="0" r="0" b="190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2519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B222D" w:rsidRPr="00DD6C5D" w:rsidRDefault="009B222D" w:rsidP="009B222D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2,3</w:t>
                            </w:r>
                            <w:r w:rsidRPr="00DD6C5D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B6065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5.5pt;margin-top:257.9pt;width:56.1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" filled="f" stroked="f">
                <v:path arrowok="t"/>
                <v:textbox style="mso-fit-shape-to-text:t">
                  <w:txbxContent>
                    <w:p w:rsidR="009B222D" w:rsidRPr="00DD6C5D" w:rsidRDefault="009B222D" w:rsidP="009B222D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2,3</w:t>
                      </w:r>
                      <w:r w:rsidRPr="00DD6C5D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929F3" wp14:editId="2C9B2B84">
                <wp:simplePos x="0" y="0"/>
                <wp:positionH relativeFrom="column">
                  <wp:posOffset>2374331</wp:posOffset>
                </wp:positionH>
                <wp:positionV relativeFrom="paragraph">
                  <wp:posOffset>3121157</wp:posOffset>
                </wp:positionV>
                <wp:extent cx="712519" cy="292735"/>
                <wp:effectExtent l="0" t="0" r="0" b="19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2519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B222D" w:rsidRPr="00DD6C5D" w:rsidRDefault="009B222D" w:rsidP="009B222D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8</w:t>
                            </w:r>
                            <w:r w:rsidRPr="00DD6C5D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929F3" id="Надпись 2" o:spid="_x0000_s1027" type="#_x0000_t202" style="position:absolute;left:0;text-align:left;margin-left:186.95pt;margin-top:245.75pt;width:56.1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" filled="f" stroked="f">
                <v:path arrowok="t"/>
                <v:textbox style="mso-fit-shape-to-text:t">
                  <w:txbxContent>
                    <w:p w:rsidR="009B222D" w:rsidRPr="00DD6C5D" w:rsidRDefault="009B222D" w:rsidP="009B222D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8</w:t>
                      </w:r>
                      <w:r w:rsidRPr="00DD6C5D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B04CB8" wp14:editId="1B7BE3F8">
                <wp:simplePos x="0" y="0"/>
                <wp:positionH relativeFrom="margin">
                  <wp:posOffset>2762572</wp:posOffset>
                </wp:positionH>
                <wp:positionV relativeFrom="paragraph">
                  <wp:posOffset>3370267</wp:posOffset>
                </wp:positionV>
                <wp:extent cx="261776" cy="165859"/>
                <wp:effectExtent l="19050" t="38100" r="43180" b="247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776" cy="16585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1E6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17.55pt;margin-top:265.4pt;width:20.6pt;height:13.0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BA9D2" wp14:editId="5A8EC789">
                <wp:simplePos x="0" y="0"/>
                <wp:positionH relativeFrom="margin">
                  <wp:posOffset>3428184</wp:posOffset>
                </wp:positionH>
                <wp:positionV relativeFrom="paragraph">
                  <wp:posOffset>3406247</wp:posOffset>
                </wp:positionV>
                <wp:extent cx="166254" cy="213756"/>
                <wp:effectExtent l="38100" t="38100" r="24765" b="1524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254" cy="21375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10149" id="Прямая со стрелкой 11" o:spid="_x0000_s1026" type="#_x0000_t32" style="position:absolute;margin-left:269.95pt;margin-top:268.2pt;width:13.1pt;height:16.8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543304" cy="4868883"/>
            <wp:effectExtent l="0" t="0" r="0" b="8255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2123" cy="48828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A1349" w:rsidRDefault="009B222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9B222D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</w:t>
      </w:r>
    </w:p>
    <w:p w:rsidR="00FA1349" w:rsidRDefault="00FA1349">
      <w:pPr>
        <w:rPr>
          <w:lang w:val="en-US"/>
        </w:rPr>
      </w:pPr>
    </w:p>
    <w:sectPr w:rsidR="00FA134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B222D">
      <w:pPr>
        <w:spacing w:after="0" w:line="240" w:lineRule="auto"/>
      </w:pPr>
      <w:r>
        <w:separator/>
      </w:r>
    </w:p>
  </w:endnote>
  <w:endnote w:type="continuationSeparator" w:id="0">
    <w:p w:rsidR="00000000" w:rsidRDefault="009B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B22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9B2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2D" w:rsidRDefault="009B222D" w:rsidP="009B22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653D6" w:rsidRPr="009B222D" w:rsidRDefault="009B222D" w:rsidP="009B222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DD6C5D">
      <w:rPr>
        <w:rFonts w:ascii="Times New Roman" w:hAnsi="Times New Roman"/>
        <w:b/>
        <w:sz w:val="24"/>
        <w:szCs w:val="24"/>
        <w:lang w:val="en-US"/>
      </w:rPr>
      <w:t>25.02.2021 - 25.03.2021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A1349"/>
    <w:rsid w:val="009B222D"/>
    <w:rsid w:val="00F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FDE61-29D1-4CCC-99C6-F755290C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2</cp:revision>
  <cp:lastPrinted>2018-08-08T07:54:00Z</cp:lastPrinted>
  <dcterms:created xsi:type="dcterms:W3CDTF">2021-02-12T04:42:00Z</dcterms:created>
  <dcterms:modified xsi:type="dcterms:W3CDTF">2021-02-12T04:42:00Z</dcterms:modified>
</cp:coreProperties>
</file>