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E73F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24"/>
      </w:tblGrid>
      <w:tr w:rsidR="00830C3B" w:rsidRPr="001F09DF" w:rsidTr="008E509B">
        <w:trPr>
          <w:trHeight w:val="1122"/>
        </w:trPr>
        <w:tc>
          <w:tcPr>
            <w:tcW w:w="5624" w:type="dxa"/>
          </w:tcPr>
          <w:p w:rsidR="00830C3B" w:rsidRPr="001F09DF" w:rsidRDefault="00DE6383" w:rsidP="005B6C76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D876F9">
              <w:t>о</w:t>
            </w:r>
            <w:r w:rsidR="00D876F9" w:rsidRPr="00D876F9">
              <w:t>бществу с ограниченной ответственностью «Сосны Сибири»</w:t>
            </w:r>
            <w:r w:rsidR="00206815" w:rsidRPr="00206815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  <w:bookmarkStart w:id="0" w:name="_GoBack"/>
            <w:bookmarkEnd w:id="0"/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D876F9" w:rsidRDefault="008151BF" w:rsidP="003C47F8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D876F9">
        <w:rPr>
          <w:sz w:val="27"/>
          <w:szCs w:val="27"/>
        </w:rPr>
        <w:t>о</w:t>
      </w:r>
      <w:r w:rsidR="00D876F9" w:rsidRPr="00D876F9">
        <w:rPr>
          <w:sz w:val="27"/>
          <w:szCs w:val="27"/>
        </w:rPr>
        <w:t>бществу с ограниченной ответственностью «Сосны Сибири»</w:t>
      </w:r>
      <w:r w:rsidR="00206815" w:rsidRPr="00206815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E7379D" w:rsidRPr="00E7379D">
        <w:rPr>
          <w:sz w:val="27"/>
          <w:szCs w:val="27"/>
        </w:rPr>
        <w:t xml:space="preserve">на условно разрешенный вид использования земельного участка </w:t>
      </w:r>
      <w:r w:rsidR="00D876F9" w:rsidRPr="00D876F9">
        <w:rPr>
          <w:sz w:val="27"/>
          <w:szCs w:val="27"/>
        </w:rPr>
        <w:t>с кадастровым номером 54:35:092460:67 пло</w:t>
      </w:r>
      <w:r w:rsidR="00D876F9">
        <w:rPr>
          <w:sz w:val="27"/>
          <w:szCs w:val="27"/>
        </w:rPr>
        <w:t>щадью 3374 кв. м по адресу: Рос</w:t>
      </w:r>
      <w:r w:rsidR="00D876F9" w:rsidRPr="00D876F9">
        <w:rPr>
          <w:sz w:val="27"/>
          <w:szCs w:val="27"/>
        </w:rPr>
        <w:t>сийская Федерация, Новосибирская област</w:t>
      </w:r>
      <w:r w:rsidR="00D876F9">
        <w:rPr>
          <w:sz w:val="27"/>
          <w:szCs w:val="27"/>
        </w:rPr>
        <w:t>ь, город Новосибирск, ул. Софий</w:t>
      </w:r>
      <w:r w:rsidR="00D876F9" w:rsidRPr="00D876F9">
        <w:rPr>
          <w:sz w:val="27"/>
          <w:szCs w:val="27"/>
        </w:rPr>
        <w:t>ская, 18б (зона объектов среднего профессионального и высшего образования, научно-исследовательских организаций (ОД-2)) – «склады (6.9)».</w:t>
      </w:r>
    </w:p>
    <w:p w:rsidR="00FE2272" w:rsidRPr="001F09DF" w:rsidRDefault="00645674" w:rsidP="003C47F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CE" w:rsidRPr="001A7448" w:rsidRDefault="003770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01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6815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47F8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6F5BF2"/>
    <w:rsid w:val="00702394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735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1491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876F9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E73F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EA34F1DA-02A2-4A8F-81D1-C04953AF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14B0D-23F6-40BF-AE38-39B4F23E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Шувалова Ольга Владимировна</cp:lastModifiedBy>
  <cp:revision>18</cp:revision>
  <cp:lastPrinted>2020-02-25T03:17:00Z</cp:lastPrinted>
  <dcterms:created xsi:type="dcterms:W3CDTF">2021-06-15T02:55:00Z</dcterms:created>
  <dcterms:modified xsi:type="dcterms:W3CDTF">2021-11-16T10:06:00Z</dcterms:modified>
</cp:coreProperties>
</file>