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1168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696D8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D1333C">
              <w:t>о</w:t>
            </w:r>
            <w:r w:rsidR="00D1333C" w:rsidRPr="00D1333C">
              <w:t>бществу с ограниченной ответственностью «БИСКОМ»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464D7D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D1333C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696D87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696D87">
              <w:rPr>
                <w:color w:val="000000" w:themeColor="text1"/>
              </w:rPr>
              <w:t>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D1333C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D1333C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696D87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696D87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E51E67" w:rsidRDefault="008C751E" w:rsidP="0019726D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E51E67">
        <w:rPr>
          <w:color w:val="000000" w:themeColor="text1"/>
        </w:rPr>
        <w:t xml:space="preserve">Предоставить </w:t>
      </w:r>
      <w:r w:rsidR="0019726D" w:rsidRPr="0019726D">
        <w:t>обществу с ограниченной ответственностью «БИСКОМ»</w:t>
      </w:r>
      <w:r w:rsidR="002F4AF0" w:rsidRPr="00DF3090">
        <w:t xml:space="preserve"> </w:t>
      </w:r>
      <w:r w:rsidR="0026758E">
        <w:t>разрешение</w:t>
      </w:r>
      <w:r w:rsidR="0019726D">
        <w:t xml:space="preserve"> </w:t>
      </w:r>
      <w:r w:rsidR="0019726D" w:rsidRPr="0019726D">
        <w:t xml:space="preserve">на условно разрешенные виды использования земельного участка с кадастровым номером 54:35:014180:3224 площадью 3664 кв. м по адресу: Российская Федерация, Новосибирская область, город Новосибирск, ул. Бориса </w:t>
      </w:r>
      <w:proofErr w:type="spellStart"/>
      <w:r w:rsidR="0019726D" w:rsidRPr="0019726D">
        <w:t>Богаткова</w:t>
      </w:r>
      <w:proofErr w:type="spellEnd"/>
      <w:r w:rsidR="0019726D" w:rsidRPr="0019726D">
        <w:t xml:space="preserve">, </w:t>
      </w:r>
      <w:proofErr w:type="spellStart"/>
      <w:r w:rsidR="0019726D" w:rsidRPr="0019726D">
        <w:t>з</w:t>
      </w:r>
      <w:proofErr w:type="spellEnd"/>
      <w:r w:rsidR="0019726D" w:rsidRPr="0019726D">
        <w:t xml:space="preserve">/у 253/3 (зона специализированной общественной застройки (ОД-4), </w:t>
      </w:r>
      <w:proofErr w:type="spellStart"/>
      <w:r w:rsidR="0019726D" w:rsidRPr="0019726D">
        <w:t>подзона</w:t>
      </w:r>
      <w:proofErr w:type="spellEnd"/>
      <w:r w:rsidR="0019726D" w:rsidRPr="0019726D">
        <w:t xml:space="preserve"> специализированной малоэтажной общественной застройки (ОД-4.1)) – «объекты придорожного сервиса (4.9.1)»; «ремонт автомобилей (4.9.1.4)».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DD" w:rsidRDefault="001208DD">
      <w:r>
        <w:separator/>
      </w:r>
    </w:p>
  </w:endnote>
  <w:endnote w:type="continuationSeparator" w:id="0">
    <w:p w:rsidR="001208DD" w:rsidRDefault="0012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DD" w:rsidRDefault="001208DD">
      <w:r>
        <w:separator/>
      </w:r>
    </w:p>
  </w:footnote>
  <w:footnote w:type="continuationSeparator" w:id="0">
    <w:p w:rsidR="001208DD" w:rsidRDefault="00120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1168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9726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685F64AE"/>
    <w:multiLevelType w:val="hybridMultilevel"/>
    <w:tmpl w:val="0FD23AB8"/>
    <w:lvl w:ilvl="0" w:tplc="4E3230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1689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26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4D7D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96D87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454B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2548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944D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333C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E67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1CC2F-7AC1-4D55-823B-AEB8060B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41</TotalTime>
  <Pages>1</Pages>
  <Words>203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29</cp:revision>
  <cp:lastPrinted>2020-02-25T03:17:00Z</cp:lastPrinted>
  <dcterms:created xsi:type="dcterms:W3CDTF">2023-05-10T04:37:00Z</dcterms:created>
  <dcterms:modified xsi:type="dcterms:W3CDTF">2023-12-07T02:53:00Z</dcterms:modified>
</cp:coreProperties>
</file>