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8D0030">
        <w:rPr>
          <w:sz w:val="27"/>
          <w:szCs w:val="27"/>
        </w:rPr>
        <w:t>д</w:t>
      </w:r>
      <w:r w:rsidR="008D0030" w:rsidRPr="008D0030">
        <w:rPr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0F4492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CF4597" w:rsidRPr="00CF4597">
        <w:rPr>
          <w:sz w:val="27"/>
          <w:szCs w:val="27"/>
        </w:rPr>
        <w:t>Департаменту земельных и имущественных отношений мэрии города Нов</w:t>
      </w:r>
      <w:r w:rsidR="00CF4597" w:rsidRPr="00CF4597">
        <w:rPr>
          <w:sz w:val="27"/>
          <w:szCs w:val="27"/>
        </w:rPr>
        <w:t>о</w:t>
      </w:r>
      <w:r w:rsidR="00CF4597" w:rsidRPr="00CF4597">
        <w:rPr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54:35:061060 площадью 600 кв. м по адресу: Ро</w:t>
      </w:r>
      <w:r w:rsidR="00CF4597" w:rsidRPr="00CF4597">
        <w:rPr>
          <w:sz w:val="27"/>
          <w:szCs w:val="27"/>
        </w:rPr>
        <w:t>с</w:t>
      </w:r>
      <w:r w:rsidR="00CF4597" w:rsidRPr="00CF4597">
        <w:rPr>
          <w:sz w:val="27"/>
          <w:szCs w:val="27"/>
        </w:rPr>
        <w:t xml:space="preserve">сийская Федерация, Новосибирская область, городской округ город Новосибирск, город Новосибирск, ул. Большая, </w:t>
      </w:r>
      <w:proofErr w:type="spellStart"/>
      <w:r w:rsidR="00CF4597" w:rsidRPr="00CF4597">
        <w:rPr>
          <w:sz w:val="27"/>
          <w:szCs w:val="27"/>
        </w:rPr>
        <w:t>з</w:t>
      </w:r>
      <w:proofErr w:type="spellEnd"/>
      <w:r w:rsidR="00CF4597" w:rsidRPr="00CF4597">
        <w:rPr>
          <w:sz w:val="27"/>
          <w:szCs w:val="27"/>
        </w:rPr>
        <w:t>/у 594б (зона улично-дорожной сети (ИТ-3)) – «объекты придорожного сервиса (4.9.1)».</w:t>
      </w:r>
      <w:r w:rsidR="00FA23FD" w:rsidRPr="00FA23FD">
        <w:rPr>
          <w:sz w:val="27"/>
          <w:szCs w:val="27"/>
        </w:rPr>
        <w:t>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0F4492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8D0030">
        <w:rPr>
          <w:i/>
          <w:spacing w:val="1"/>
          <w:sz w:val="27"/>
          <w:szCs w:val="27"/>
        </w:rPr>
        <w:t>Предоставить разрешение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73F4D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lastRenderedPageBreak/>
        <w:t>3</w:t>
      </w:r>
      <w:r w:rsidR="00F164A2" w:rsidRPr="00781B16">
        <w:rPr>
          <w:sz w:val="27"/>
          <w:szCs w:val="27"/>
        </w:rPr>
        <w:t>. </w:t>
      </w:r>
      <w:r w:rsidR="008D0030">
        <w:rPr>
          <w:sz w:val="27"/>
          <w:szCs w:val="27"/>
        </w:rPr>
        <w:t>Предоставить де</w:t>
      </w:r>
      <w:r w:rsidR="008D0030" w:rsidRPr="008D0030">
        <w:rPr>
          <w:sz w:val="27"/>
          <w:szCs w:val="27"/>
        </w:rPr>
        <w:t>партаменту земельных и имущественных отношений мэрии города Новосибирска</w:t>
      </w:r>
      <w:r w:rsidR="00E2203D" w:rsidRPr="00781B16">
        <w:rPr>
          <w:sz w:val="27"/>
          <w:szCs w:val="27"/>
        </w:rPr>
        <w:t xml:space="preserve"> </w:t>
      </w:r>
      <w:r w:rsidR="005C426D" w:rsidRPr="00781B16">
        <w:rPr>
          <w:sz w:val="27"/>
          <w:szCs w:val="27"/>
        </w:rPr>
        <w:t>разрешени</w:t>
      </w:r>
      <w:r w:rsidR="008D0030">
        <w:rPr>
          <w:sz w:val="27"/>
          <w:szCs w:val="27"/>
        </w:rPr>
        <w:t>е</w:t>
      </w:r>
      <w:r w:rsidR="00473F4D" w:rsidRPr="00473F4D">
        <w:t xml:space="preserve"> </w:t>
      </w:r>
      <w:r w:rsidR="00CF4597" w:rsidRPr="00CF4597">
        <w:rPr>
          <w:sz w:val="27"/>
          <w:szCs w:val="27"/>
        </w:rPr>
        <w:t>на условно разрешенный вид использования з</w:t>
      </w:r>
      <w:r w:rsidR="00CF4597" w:rsidRPr="00CF4597">
        <w:rPr>
          <w:sz w:val="27"/>
          <w:szCs w:val="27"/>
        </w:rPr>
        <w:t>е</w:t>
      </w:r>
      <w:r w:rsidR="00CF4597" w:rsidRPr="00CF4597">
        <w:rPr>
          <w:sz w:val="27"/>
          <w:szCs w:val="27"/>
        </w:rPr>
        <w:t>мельного участка в границах территории кадастрового квартала 54:35:061060 площадью 600 кв. м по адресу: Российская Федерация, Новосибирская область, г</w:t>
      </w:r>
      <w:r w:rsidR="00CF4597" w:rsidRPr="00CF4597">
        <w:rPr>
          <w:sz w:val="27"/>
          <w:szCs w:val="27"/>
        </w:rPr>
        <w:t>о</w:t>
      </w:r>
      <w:r w:rsidR="00CF4597" w:rsidRPr="00CF4597">
        <w:rPr>
          <w:sz w:val="27"/>
          <w:szCs w:val="27"/>
        </w:rPr>
        <w:t xml:space="preserve">родской округ город Новосибирск, город Новосибирск, ул. Большая, </w:t>
      </w:r>
      <w:proofErr w:type="spellStart"/>
      <w:r w:rsidR="00CF4597" w:rsidRPr="00CF4597">
        <w:rPr>
          <w:sz w:val="27"/>
          <w:szCs w:val="27"/>
        </w:rPr>
        <w:t>з</w:t>
      </w:r>
      <w:proofErr w:type="spellEnd"/>
      <w:r w:rsidR="00CF4597" w:rsidRPr="00CF4597">
        <w:rPr>
          <w:sz w:val="27"/>
          <w:szCs w:val="27"/>
        </w:rPr>
        <w:t>/у 594б (зона улично-дорожной сети (ИТ-3)) – «объекты придорожного сервиса (4.9.1)».</w:t>
      </w:r>
    </w:p>
    <w:p w:rsidR="008D0030" w:rsidRDefault="008D0030" w:rsidP="00473F4D">
      <w:pPr>
        <w:ind w:firstLine="709"/>
        <w:jc w:val="both"/>
        <w:rPr>
          <w:sz w:val="27"/>
          <w:szCs w:val="27"/>
        </w:rPr>
      </w:pPr>
    </w:p>
    <w:p w:rsidR="008D0030" w:rsidRDefault="008D0030" w:rsidP="00473F4D">
      <w:pPr>
        <w:ind w:firstLine="709"/>
        <w:jc w:val="both"/>
        <w:rPr>
          <w:sz w:val="27"/>
          <w:szCs w:val="27"/>
        </w:rPr>
      </w:pPr>
    </w:p>
    <w:p w:rsidR="008D0030" w:rsidRPr="008C30C4" w:rsidRDefault="008D0030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16" w:rsidRDefault="00C92B16" w:rsidP="00AA2F13">
      <w:r>
        <w:separator/>
      </w:r>
    </w:p>
  </w:endnote>
  <w:endnote w:type="continuationSeparator" w:id="0">
    <w:p w:rsidR="00C92B16" w:rsidRDefault="00C92B1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16" w:rsidRDefault="00C92B16" w:rsidP="00AA2F13">
      <w:r>
        <w:separator/>
      </w:r>
    </w:p>
  </w:footnote>
  <w:footnote w:type="continuationSeparator" w:id="0">
    <w:p w:rsidR="00C92B16" w:rsidRDefault="00C92B1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4909ED">
    <w:pPr>
      <w:pStyle w:val="a8"/>
      <w:jc w:val="center"/>
    </w:pPr>
    <w:fldSimple w:instr=" PAGE   \* MERGEFORMAT ">
      <w:r w:rsidR="00CF4597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4492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09E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0030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2B1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4597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3F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6B5425-804D-418F-810B-E03A2A77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2</cp:revision>
  <cp:lastPrinted>2018-10-29T07:32:00Z</cp:lastPrinted>
  <dcterms:created xsi:type="dcterms:W3CDTF">2020-02-14T09:23:00Z</dcterms:created>
  <dcterms:modified xsi:type="dcterms:W3CDTF">2020-02-14T09:23:00Z</dcterms:modified>
</cp:coreProperties>
</file>