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FB" w:rsidRDefault="00060EBF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60EBF" w:rsidRPr="00060EBF" w:rsidRDefault="00060EBF" w:rsidP="00060EB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0EBF">
        <w:rPr>
          <w:rFonts w:ascii="Times New Roman" w:hAnsi="Times New Roman"/>
          <w:b/>
          <w:sz w:val="28"/>
          <w:szCs w:val="28"/>
          <w:u w:val="single"/>
        </w:rPr>
        <w:t>1.5. Обществ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060EBF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«Новая лизинговая компания»</w:t>
      </w:r>
    </w:p>
    <w:p w:rsidR="00060EBF" w:rsidRDefault="00060EB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6BFB" w:rsidRDefault="00060EB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60E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60EBF">
        <w:rPr>
          <w:rFonts w:ascii="Times New Roman" w:hAnsi="Times New Roman"/>
          <w:b/>
          <w:sz w:val="24"/>
          <w:szCs w:val="24"/>
        </w:rPr>
        <w:t>:</w:t>
      </w:r>
    </w:p>
    <w:p w:rsidR="00656BFB" w:rsidRDefault="00060E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Российская Федерация, Новосибирская область, город Новосибирск, ул. Станционная;</w:t>
      </w:r>
    </w:p>
    <w:p w:rsidR="00656BFB" w:rsidRDefault="00060E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54:35:061490:3910;</w:t>
      </w:r>
    </w:p>
    <w:p w:rsidR="00656BFB" w:rsidRDefault="00060E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69807 кв.м.;</w:t>
      </w:r>
    </w:p>
    <w:p w:rsidR="00656BFB" w:rsidRDefault="00656BFB">
      <w:pPr>
        <w:spacing w:after="0" w:line="240" w:lineRule="auto"/>
      </w:pPr>
    </w:p>
    <w:p w:rsidR="00656BFB" w:rsidRDefault="00060E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258, 259, 342, 343, 378, 379</w:t>
      </w:r>
    </w:p>
    <w:p w:rsidR="00656BFB" w:rsidRDefault="00060EB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производственной деятельности (П-1)</w:t>
      </w:r>
    </w:p>
    <w:p w:rsidR="00656BFB" w:rsidRDefault="00060EB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60EBF">
        <w:rPr>
          <w:rFonts w:ascii="Times New Roman" w:hAnsi="Times New Roman"/>
          <w:b/>
          <w:sz w:val="24"/>
          <w:szCs w:val="24"/>
        </w:rPr>
        <w:t xml:space="preserve">: </w:t>
      </w:r>
      <w:r w:rsidRPr="00060EBF">
        <w:rPr>
          <w:rFonts w:ascii="Times New Roman" w:hAnsi="Times New Roman"/>
          <w:sz w:val="24"/>
          <w:szCs w:val="24"/>
        </w:rPr>
        <w:t xml:space="preserve"> </w:t>
      </w:r>
      <w:r w:rsidRPr="00060EBF">
        <w:rPr>
          <w:rFonts w:ascii="Times New Roman" w:hAnsi="Times New Roman"/>
          <w:b/>
          <w:i/>
          <w:sz w:val="24"/>
          <w:szCs w:val="24"/>
        </w:rPr>
        <w:t>«гостиничное обслуживание (4.7) – гостиницы»</w:t>
      </w:r>
    </w:p>
    <w:p w:rsidR="00656BFB" w:rsidRDefault="00060EB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60EB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нежилых помещений в гостиницу</w:t>
      </w:r>
    </w:p>
    <w:p w:rsidR="00656BFB" w:rsidRPr="00060EBF" w:rsidRDefault="00656BF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56BFB" w:rsidTr="00656BFB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FB" w:rsidRDefault="00060EB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FB" w:rsidRDefault="00060EB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56BFB" w:rsidRDefault="00656BFB"/>
    <w:sectPr w:rsidR="00656BFB" w:rsidSect="00656BF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FB" w:rsidRDefault="00656BFB" w:rsidP="00656BFB">
      <w:pPr>
        <w:spacing w:after="0" w:line="240" w:lineRule="auto"/>
      </w:pPr>
      <w:r>
        <w:separator/>
      </w:r>
    </w:p>
  </w:endnote>
  <w:endnote w:type="continuationSeparator" w:id="0">
    <w:p w:rsidR="00656BFB" w:rsidRDefault="00656BFB" w:rsidP="0065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FB" w:rsidRDefault="00060EBF" w:rsidP="00656BFB">
      <w:pPr>
        <w:spacing w:after="0" w:line="240" w:lineRule="auto"/>
      </w:pPr>
      <w:r w:rsidRPr="00656BFB">
        <w:rPr>
          <w:color w:val="000000"/>
        </w:rPr>
        <w:separator/>
      </w:r>
    </w:p>
  </w:footnote>
  <w:footnote w:type="continuationSeparator" w:id="0">
    <w:p w:rsidR="00656BFB" w:rsidRDefault="00656BFB" w:rsidP="0065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FB" w:rsidRDefault="00656BF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60EBF" w:rsidRDefault="00060EB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01.12.2022 – 15.12.2022</w:t>
    </w:r>
  </w:p>
  <w:p w:rsidR="00656BFB" w:rsidRDefault="00656BF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BFB"/>
    <w:rsid w:val="00060EBF"/>
    <w:rsid w:val="0065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6BF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B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56BFB"/>
    <w:rPr>
      <w:sz w:val="22"/>
      <w:szCs w:val="22"/>
      <w:lang w:eastAsia="en-US"/>
    </w:rPr>
  </w:style>
  <w:style w:type="paragraph" w:styleId="a5">
    <w:name w:val="footer"/>
    <w:basedOn w:val="a"/>
    <w:rsid w:val="00656B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56BFB"/>
    <w:rPr>
      <w:sz w:val="22"/>
      <w:szCs w:val="22"/>
      <w:lang w:eastAsia="en-US"/>
    </w:rPr>
  </w:style>
  <w:style w:type="paragraph" w:styleId="a7">
    <w:name w:val="Balloon Text"/>
    <w:basedOn w:val="a"/>
    <w:rsid w:val="00656B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56BF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56BF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56BF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6BF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2</cp:revision>
  <dcterms:created xsi:type="dcterms:W3CDTF">2022-11-21T09:48:00Z</dcterms:created>
  <dcterms:modified xsi:type="dcterms:W3CDTF">2022-11-21T09:48:00Z</dcterms:modified>
</cp:coreProperties>
</file>