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658F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8A29F3" w:rsidTr="00E06DBA">
        <w:tc>
          <w:tcPr>
            <w:tcW w:w="6770" w:type="dxa"/>
          </w:tcPr>
          <w:p w:rsidR="00830C3B" w:rsidRPr="008A29F3" w:rsidRDefault="00DE6383" w:rsidP="0050149A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r w:rsidR="0050149A" w:rsidRPr="007B0A0B">
              <w:t>Сулейманову А. М.</w:t>
            </w:r>
            <w:r w:rsidR="0050149A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50149A">
              <w:rPr>
                <w:color w:val="000000" w:themeColor="text1"/>
              </w:rPr>
              <w:t>ых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50149A">
              <w:rPr>
                <w:color w:val="000000" w:themeColor="text1"/>
              </w:rPr>
              <w:t>ов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</w:t>
            </w:r>
            <w:r w:rsidR="0001392E" w:rsidRPr="007B0A0B">
              <w:t>ъ</w:t>
            </w:r>
            <w:r w:rsidR="0001392E" w:rsidRPr="007B0A0B">
              <w:t>ект</w:t>
            </w:r>
            <w:r w:rsidR="0050149A">
              <w:t>ов</w:t>
            </w:r>
            <w:r w:rsidR="0001392E" w:rsidRPr="007B0A0B">
              <w:t xml:space="preserve">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50149A" w:rsidRDefault="008151BF" w:rsidP="0001392E">
      <w:pPr>
        <w:spacing w:line="240" w:lineRule="atLeast"/>
        <w:ind w:firstLineChars="253" w:firstLine="708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r w:rsidR="0050149A" w:rsidRPr="007B0A0B">
        <w:t>Сулейманову А. М.</w:t>
      </w:r>
      <w:r w:rsidR="0050149A">
        <w:t xml:space="preserve"> </w:t>
      </w:r>
      <w:r w:rsidR="001A249E" w:rsidRPr="008A29F3">
        <w:t>разрешение</w:t>
      </w:r>
      <w:r w:rsidR="0050149A">
        <w:t>:</w:t>
      </w:r>
    </w:p>
    <w:p w:rsidR="0050149A" w:rsidRPr="007B0A0B" w:rsidRDefault="0050149A" w:rsidP="0050149A">
      <w:pPr>
        <w:widowControl/>
        <w:spacing w:line="240" w:lineRule="atLeast"/>
        <w:ind w:firstLine="709"/>
        <w:jc w:val="both"/>
      </w:pPr>
      <w:proofErr w:type="gramStart"/>
      <w:r w:rsidRPr="007B0A0B">
        <w:t>на</w:t>
      </w:r>
      <w:proofErr w:type="gramEnd"/>
      <w:r w:rsidRPr="007B0A0B">
        <w:t xml:space="preserve"> условно </w:t>
      </w:r>
      <w:proofErr w:type="gramStart"/>
      <w:r w:rsidRPr="007B0A0B">
        <w:t>разрешенный</w:t>
      </w:r>
      <w:proofErr w:type="gramEnd"/>
      <w:r w:rsidRPr="007B0A0B">
        <w:t xml:space="preserve"> вид использования земельного участка в гран</w:t>
      </w:r>
      <w:r w:rsidRPr="007B0A0B">
        <w:t>и</w:t>
      </w:r>
      <w:r w:rsidRPr="007B0A0B">
        <w:t>цах территории кадастрового квартала 54:35:063210 площадью 450 кв. м по адресу: Российская Федерация, Новосибирская область, городской округ город Новос</w:t>
      </w:r>
      <w:r w:rsidRPr="007B0A0B">
        <w:t>и</w:t>
      </w:r>
      <w:r w:rsidRPr="007B0A0B">
        <w:t xml:space="preserve">бирск, город Новосибирск, ул. </w:t>
      </w:r>
      <w:proofErr w:type="spellStart"/>
      <w:r w:rsidRPr="007B0A0B">
        <w:t>Косиора</w:t>
      </w:r>
      <w:proofErr w:type="spellEnd"/>
      <w:r w:rsidRPr="007B0A0B">
        <w:t xml:space="preserve">, </w:t>
      </w:r>
      <w:proofErr w:type="spellStart"/>
      <w:r w:rsidRPr="007B0A0B">
        <w:t>з</w:t>
      </w:r>
      <w:proofErr w:type="spellEnd"/>
      <w:r w:rsidRPr="007B0A0B">
        <w:t xml:space="preserve">/у 35 и объекта капитального строительства (зона застройки жилыми домами смешанной этажности (Ж-1), </w:t>
      </w:r>
      <w:proofErr w:type="spellStart"/>
      <w:r w:rsidRPr="007B0A0B">
        <w:t>подзона</w:t>
      </w:r>
      <w:proofErr w:type="spellEnd"/>
      <w:r w:rsidRPr="007B0A0B">
        <w:t xml:space="preserve"> застройки жилыми домами смешанной этажности пониженной плотн</w:t>
      </w:r>
      <w:r w:rsidRPr="007B0A0B">
        <w:t>о</w:t>
      </w:r>
      <w:r w:rsidRPr="007B0A0B">
        <w:t>сти застройки (Ж-1.5)) – «для индивидуального жилищного строительства (2.1) – и</w:t>
      </w:r>
      <w:r w:rsidRPr="007B0A0B">
        <w:t>н</w:t>
      </w:r>
      <w:r w:rsidRPr="007B0A0B">
        <w:t>дивидуальные жилые дома»;</w:t>
      </w:r>
    </w:p>
    <w:p w:rsidR="0050149A" w:rsidRPr="007B0A0B" w:rsidRDefault="0050149A" w:rsidP="0050149A">
      <w:pPr>
        <w:widowControl/>
        <w:ind w:firstLine="709"/>
        <w:jc w:val="both"/>
      </w:pPr>
      <w:proofErr w:type="gramStart"/>
      <w:r w:rsidRPr="007B0A0B">
        <w:t>на</w:t>
      </w:r>
      <w:proofErr w:type="gramEnd"/>
      <w:r w:rsidRPr="007B0A0B">
        <w:t xml:space="preserve"> условно </w:t>
      </w:r>
      <w:proofErr w:type="gramStart"/>
      <w:r w:rsidRPr="007B0A0B">
        <w:t>разрешенный</w:t>
      </w:r>
      <w:proofErr w:type="gramEnd"/>
      <w:r w:rsidRPr="007B0A0B">
        <w:t xml:space="preserve"> вид использования земельного участка в гран</w:t>
      </w:r>
      <w:r w:rsidRPr="007B0A0B">
        <w:t>и</w:t>
      </w:r>
      <w:r w:rsidRPr="007B0A0B">
        <w:t>цах территории кадастрового квартала 54:35:063210 площадью 523 кв. м по адресу: Российская Федерация, Новосибирская область, городской округ город Новос</w:t>
      </w:r>
      <w:r w:rsidRPr="007B0A0B">
        <w:t>и</w:t>
      </w:r>
      <w:r w:rsidRPr="007B0A0B">
        <w:t xml:space="preserve">бирск, город Новосибирск, ул. </w:t>
      </w:r>
      <w:proofErr w:type="spellStart"/>
      <w:r w:rsidRPr="007B0A0B">
        <w:t>Косиора</w:t>
      </w:r>
      <w:proofErr w:type="spellEnd"/>
      <w:r w:rsidRPr="007B0A0B">
        <w:t>, </w:t>
      </w:r>
      <w:proofErr w:type="spellStart"/>
      <w:r w:rsidRPr="007B0A0B">
        <w:t>з</w:t>
      </w:r>
      <w:proofErr w:type="spellEnd"/>
      <w:r w:rsidRPr="007B0A0B">
        <w:t xml:space="preserve">/у 35/1 и объекта капитального строительства (зона застройки жилыми домами смешанной этажности (Ж-1), </w:t>
      </w:r>
      <w:proofErr w:type="spellStart"/>
      <w:r w:rsidRPr="007B0A0B">
        <w:t>подзона</w:t>
      </w:r>
      <w:proofErr w:type="spellEnd"/>
      <w:r w:rsidRPr="007B0A0B">
        <w:t xml:space="preserve"> застройки жилыми домами смешанной этажности пониженной плотн</w:t>
      </w:r>
      <w:r w:rsidRPr="007B0A0B">
        <w:t>о</w:t>
      </w:r>
      <w:r w:rsidRPr="007B0A0B">
        <w:t>сти застройки (Ж-1.5)) – «для индивидуального жилищного строительства (2.1) – индивидуальные жилые д</w:t>
      </w:r>
      <w:r w:rsidRPr="007B0A0B">
        <w:t>о</w:t>
      </w:r>
      <w:r w:rsidRPr="007B0A0B">
        <w:t>ма».</w:t>
      </w:r>
    </w:p>
    <w:p w:rsidR="00FE2272" w:rsidRPr="008A29F3" w:rsidRDefault="00645674" w:rsidP="0001392E">
      <w:pPr>
        <w:spacing w:line="240" w:lineRule="atLeast"/>
        <w:ind w:firstLineChars="253" w:firstLine="708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</w:t>
      </w:r>
      <w:r w:rsidRPr="008A29F3">
        <w:lastRenderedPageBreak/>
        <w:t xml:space="preserve">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C5A" w:rsidRDefault="00650C5A">
      <w:r>
        <w:separator/>
      </w:r>
    </w:p>
  </w:endnote>
  <w:endnote w:type="continuationSeparator" w:id="0">
    <w:p w:rsidR="00650C5A" w:rsidRDefault="0065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C5A" w:rsidRDefault="00650C5A">
      <w:r>
        <w:separator/>
      </w:r>
    </w:p>
  </w:footnote>
  <w:footnote w:type="continuationSeparator" w:id="0">
    <w:p w:rsidR="00650C5A" w:rsidRDefault="00650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E658F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0149A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4F16"/>
    <w:rsid w:val="0018566B"/>
    <w:rsid w:val="001914A3"/>
    <w:rsid w:val="001A11D5"/>
    <w:rsid w:val="001A249E"/>
    <w:rsid w:val="001A310C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149A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5674"/>
    <w:rsid w:val="00647C50"/>
    <w:rsid w:val="00650C5A"/>
    <w:rsid w:val="00654782"/>
    <w:rsid w:val="0065546B"/>
    <w:rsid w:val="00662F25"/>
    <w:rsid w:val="00696484"/>
    <w:rsid w:val="006A5932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73B99"/>
    <w:rsid w:val="0088600D"/>
    <w:rsid w:val="008904D7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1E14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CB8CC-0013-4DF1-BD7B-39337D21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2020-09-21T05:46:00Z</dcterms:created>
  <dcterms:modified xsi:type="dcterms:W3CDTF">2020-09-21T05:46:00Z</dcterms:modified>
</cp:coreProperties>
</file>