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100D62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676"/>
      </w:tblGrid>
      <w:tr w:rsidR="00830C3B" w:rsidRPr="008A29F3" w:rsidTr="0035232F">
        <w:trPr>
          <w:trHeight w:val="1290"/>
        </w:trPr>
        <w:tc>
          <w:tcPr>
            <w:tcW w:w="6676" w:type="dxa"/>
          </w:tcPr>
          <w:p w:rsidR="00830C3B" w:rsidRPr="008A29F3" w:rsidRDefault="00DE6383" w:rsidP="00222C9A">
            <w:pPr>
              <w:widowControl/>
              <w:spacing w:line="240" w:lineRule="atLeast"/>
              <w:jc w:val="both"/>
            </w:pPr>
            <w:r w:rsidRPr="008A29F3">
              <w:rPr>
                <w:color w:val="000000" w:themeColor="text1"/>
              </w:rPr>
              <w:t xml:space="preserve">О предоставлении </w:t>
            </w:r>
            <w:proofErr w:type="spellStart"/>
            <w:r w:rsidR="00F646B1" w:rsidRPr="00F646B1">
              <w:t>Прохановой</w:t>
            </w:r>
            <w:proofErr w:type="spellEnd"/>
            <w:r w:rsidR="00F646B1" w:rsidRPr="00F646B1">
              <w:t xml:space="preserve"> Г. В. 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E56C40" w:rsidRPr="008A29F3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вид использования земельн</w:t>
            </w:r>
            <w:r w:rsidR="00B378BD" w:rsidRPr="008A29F3">
              <w:rPr>
                <w:color w:val="000000" w:themeColor="text1"/>
              </w:rPr>
              <w:t>ого</w:t>
            </w:r>
            <w:r w:rsidRPr="008A29F3">
              <w:rPr>
                <w:color w:val="000000" w:themeColor="text1"/>
              </w:rPr>
              <w:t xml:space="preserve"> участк</w:t>
            </w:r>
            <w:r w:rsidR="00B378BD" w:rsidRPr="008A29F3">
              <w:rPr>
                <w:color w:val="000000" w:themeColor="text1"/>
              </w:rPr>
              <w:t>а</w:t>
            </w:r>
            <w:r w:rsidR="00D72C9A" w:rsidRPr="008A29F3">
              <w:rPr>
                <w:color w:val="000000" w:themeColor="text1"/>
              </w:rPr>
              <w:t xml:space="preserve"> </w:t>
            </w:r>
            <w:r w:rsidR="0001392E" w:rsidRPr="007B0A0B">
              <w:t>и объекта капитального строительства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proofErr w:type="gramStart"/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 xml:space="preserve">от </w:t>
      </w:r>
      <w:r w:rsidR="00222C9A">
        <w:t>___.___.2021</w:t>
      </w:r>
      <w:r w:rsidRPr="008A29F3">
        <w:t>, рекомендаций комиссии по подготовке проекта правил землепользования и застройки города</w:t>
      </w:r>
      <w:proofErr w:type="gramEnd"/>
      <w:r w:rsidRPr="008A29F3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222C9A">
        <w:t>21</w:t>
      </w:r>
      <w:r w:rsidRPr="008A29F3">
        <w:t>, руководствуясь Уставом города Новосибирска, ПОСТАНОВЛЯЮ:</w:t>
      </w:r>
    </w:p>
    <w:p w:rsidR="003D7252" w:rsidRPr="00480E79" w:rsidRDefault="008151BF" w:rsidP="003D7252">
      <w:pPr>
        <w:ind w:firstLine="709"/>
        <w:jc w:val="both"/>
      </w:pPr>
      <w:r w:rsidRPr="008A29F3">
        <w:rPr>
          <w:color w:val="000000" w:themeColor="text1"/>
        </w:rPr>
        <w:t xml:space="preserve">1. </w:t>
      </w:r>
      <w:r w:rsidR="00D2163A" w:rsidRPr="008A29F3">
        <w:rPr>
          <w:color w:val="000000" w:themeColor="text1"/>
        </w:rPr>
        <w:t>Предоставить</w:t>
      </w:r>
      <w:r w:rsidR="00EB4098" w:rsidRPr="008A29F3">
        <w:rPr>
          <w:color w:val="000000" w:themeColor="text1"/>
        </w:rPr>
        <w:t xml:space="preserve"> </w:t>
      </w:r>
      <w:proofErr w:type="spellStart"/>
      <w:r w:rsidR="00F646B1" w:rsidRPr="00F646B1">
        <w:t>Прохановой</w:t>
      </w:r>
      <w:proofErr w:type="spellEnd"/>
      <w:r w:rsidR="00F646B1" w:rsidRPr="00F646B1">
        <w:t xml:space="preserve"> Г. В. </w:t>
      </w:r>
      <w:r w:rsidR="00F646B1">
        <w:t xml:space="preserve">разрешение </w:t>
      </w:r>
      <w:r w:rsidR="00F646B1" w:rsidRPr="00F646B1">
        <w:t>на условно разрешенный вид использования земельного участка с кадастровым номером 54:35:033</w:t>
      </w:r>
      <w:r w:rsidR="00F646B1">
        <w:t>720:111 площадью 610 кв. м с ме</w:t>
      </w:r>
      <w:r w:rsidR="00F646B1" w:rsidRPr="00F646B1">
        <w:t xml:space="preserve">стоположением: установлено относительно ориентира, расположенного в границах участка, ориентир – садоводческое товарищество «Любитель», участок № 221 по адресу: Российская Федерация, Новосибирская область, город Новосибирск, </w:t>
      </w:r>
      <w:proofErr w:type="spellStart"/>
      <w:r w:rsidR="00F646B1" w:rsidRPr="00F646B1">
        <w:t>Мочищенское</w:t>
      </w:r>
      <w:proofErr w:type="spellEnd"/>
      <w:r w:rsidR="00F646B1" w:rsidRPr="00F646B1">
        <w:t xml:space="preserve"> шоссе, и объекта капитального строительства (зона улично-дорожной сети (ИТ-3)) – «для индивидуального жилищного строительства (2.1) – индивидуальные жилые дома».</w:t>
      </w:r>
    </w:p>
    <w:p w:rsidR="00FE2272" w:rsidRPr="008A29F3" w:rsidRDefault="00645674" w:rsidP="003D7252">
      <w:pPr>
        <w:spacing w:line="240" w:lineRule="atLeast"/>
        <w:ind w:firstLine="720"/>
        <w:jc w:val="both"/>
      </w:pPr>
      <w:r w:rsidRPr="008A29F3">
        <w:t>2</w:t>
      </w:r>
      <w:r w:rsidR="00FE2272" w:rsidRPr="008A29F3">
        <w:t xml:space="preserve">. Департаменту строительства и архитектуры мэрии города Новосибирска </w:t>
      </w:r>
      <w:proofErr w:type="gramStart"/>
      <w:r w:rsidR="00FE2272" w:rsidRPr="008A29F3">
        <w:t>разместить постановление</w:t>
      </w:r>
      <w:proofErr w:type="gramEnd"/>
      <w:r w:rsidR="00FE2272" w:rsidRPr="008A29F3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</w:t>
      </w:r>
      <w:proofErr w:type="gramStart"/>
      <w:r w:rsidRPr="008A29F3">
        <w:t>Контроль за</w:t>
      </w:r>
      <w:proofErr w:type="gramEnd"/>
      <w:r w:rsidRPr="008A29F3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41F" w:rsidRDefault="0089141F">
      <w:r>
        <w:separator/>
      </w:r>
    </w:p>
  </w:endnote>
  <w:endnote w:type="continuationSeparator" w:id="0">
    <w:p w:rsidR="0089141F" w:rsidRDefault="00891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41F" w:rsidRDefault="0089141F">
      <w:r>
        <w:separator/>
      </w:r>
    </w:p>
  </w:footnote>
  <w:footnote w:type="continuationSeparator" w:id="0">
    <w:p w:rsidR="0089141F" w:rsidRDefault="00891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100D62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21EBB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0D62"/>
    <w:rsid w:val="00103BF2"/>
    <w:rsid w:val="00111FAA"/>
    <w:rsid w:val="0011451A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70F8F"/>
    <w:rsid w:val="00173A90"/>
    <w:rsid w:val="00174F16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17563"/>
    <w:rsid w:val="00222538"/>
    <w:rsid w:val="00222C9A"/>
    <w:rsid w:val="0023335E"/>
    <w:rsid w:val="00234C5C"/>
    <w:rsid w:val="00236313"/>
    <w:rsid w:val="00237ABA"/>
    <w:rsid w:val="00237F7B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32F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22A19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6A99"/>
    <w:rsid w:val="007A5287"/>
    <w:rsid w:val="007A586E"/>
    <w:rsid w:val="007C28B8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63D3C"/>
    <w:rsid w:val="00C73FC8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902A4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46B1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A8396F-4ECD-4445-B2AF-B2C5AF432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12</TotalTime>
  <Pages>1</Pages>
  <Words>218</Words>
  <Characters>1747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fkahramanov</cp:lastModifiedBy>
  <cp:revision>9</cp:revision>
  <cp:lastPrinted>2020-02-25T03:17:00Z</cp:lastPrinted>
  <dcterms:created xsi:type="dcterms:W3CDTF">2020-11-02T10:17:00Z</dcterms:created>
  <dcterms:modified xsi:type="dcterms:W3CDTF">2021-04-05T07:29:00Z</dcterms:modified>
</cp:coreProperties>
</file>