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731B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E481A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FE481A">
              <w:t>Шкляевой О. П.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C072CA" w:rsidRPr="0091260B" w:rsidRDefault="00D25713" w:rsidP="001A69AA">
      <w:pPr>
        <w:ind w:firstLine="709"/>
        <w:jc w:val="both"/>
      </w:pPr>
      <w:r w:rsidRPr="0091260B">
        <w:rPr>
          <w:color w:val="000000" w:themeColor="text1"/>
        </w:rPr>
        <w:t>1. </w:t>
      </w:r>
      <w:r w:rsidR="00FE481A">
        <w:rPr>
          <w:color w:val="000000" w:themeColor="text1"/>
        </w:rPr>
        <w:t xml:space="preserve">Предоставить </w:t>
      </w:r>
      <w:r w:rsidR="00FE481A">
        <w:t xml:space="preserve">Шкляевой О. П. разрешение </w:t>
      </w:r>
      <w:r w:rsidR="00E944B0" w:rsidRPr="00097536">
        <w:t>на условно разрешенный вид использования земельн</w:t>
      </w:r>
      <w:r w:rsidR="00E944B0" w:rsidRPr="00097536">
        <w:t>о</w:t>
      </w:r>
      <w:r w:rsidR="00E944B0" w:rsidRPr="00097536">
        <w:t xml:space="preserve">го участка </w:t>
      </w:r>
      <w:r w:rsidR="00E944B0" w:rsidRPr="00CB3F1D">
        <w:t xml:space="preserve">с кадастровым номером </w:t>
      </w:r>
      <w:r w:rsidR="00E944B0" w:rsidRPr="00097536">
        <w:t>54:35:</w:t>
      </w:r>
      <w:r w:rsidR="00E944B0">
        <w:t>111590:269</w:t>
      </w:r>
      <w:r w:rsidR="00E944B0" w:rsidRPr="00097536">
        <w:t xml:space="preserve"> </w:t>
      </w:r>
      <w:r w:rsidR="00E944B0">
        <w:t>площадью 426 кв. м</w:t>
      </w:r>
      <w:r w:rsidR="00E944B0" w:rsidRPr="002A3F0B">
        <w:t xml:space="preserve"> </w:t>
      </w:r>
      <w:r w:rsidR="00E944B0">
        <w:t>с местоположением</w:t>
      </w:r>
      <w:r w:rsidR="00E944B0" w:rsidRPr="004735AD">
        <w:t xml:space="preserve">: </w:t>
      </w:r>
      <w:proofErr w:type="gramStart"/>
      <w:r w:rsidR="00E944B0" w:rsidRPr="00AD4713">
        <w:t>Российская Федерация, Новосибирская область, город</w:t>
      </w:r>
      <w:r w:rsidR="00E944B0" w:rsidRPr="004735AD">
        <w:t xml:space="preserve"> Нов</w:t>
      </w:r>
      <w:r w:rsidR="00E944B0" w:rsidRPr="004735AD">
        <w:t>о</w:t>
      </w:r>
      <w:r w:rsidR="00E944B0" w:rsidRPr="004735AD">
        <w:t xml:space="preserve">сибирск, </w:t>
      </w:r>
      <w:r w:rsidR="00E944B0">
        <w:t>п. Пашино, с. т. «Восход», участок № 5</w:t>
      </w:r>
      <w:r w:rsidR="00E944B0" w:rsidRPr="00380CBB">
        <w:t xml:space="preserve"> </w:t>
      </w:r>
      <w:r w:rsidR="00E944B0" w:rsidRPr="00B73816">
        <w:t>и объекта капитального строительства</w:t>
      </w:r>
      <w:r w:rsidR="00E944B0">
        <w:t xml:space="preserve"> </w:t>
      </w:r>
      <w:r w:rsidR="00E944B0" w:rsidRPr="00DB399D">
        <w:t>(зона застройки индивидуальными жилыми домами (Ж-6))</w:t>
      </w:r>
      <w:r w:rsidR="00E944B0">
        <w:t xml:space="preserve"> – «в</w:t>
      </w:r>
      <w:r w:rsidR="00E944B0">
        <w:t>е</w:t>
      </w:r>
      <w:r w:rsidR="00E944B0">
        <w:t>дение садоводства (13.2) </w:t>
      </w:r>
      <w:r w:rsidR="00E944B0" w:rsidRPr="00DB399D">
        <w:t>–</w:t>
      </w:r>
      <w:r w:rsidR="00E944B0">
        <w:t xml:space="preserve"> жилые дома».</w:t>
      </w:r>
      <w:proofErr w:type="gramEnd"/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разместить постановление на официальном сайте города Новосибирска </w:t>
      </w:r>
      <w:proofErr w:type="gramStart"/>
      <w:r w:rsidR="00194E87" w:rsidRPr="0091260B">
        <w:t>в</w:t>
      </w:r>
      <w:proofErr w:type="gramEnd"/>
      <w:r w:rsidR="00194E87" w:rsidRPr="0091260B">
        <w:t xml:space="preserve">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731B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169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1B9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944B0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481A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B4BE6-F7B7-46B3-8CDF-0CCC662E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103</TotalTime>
  <Pages>1</Pages>
  <Words>207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EAtyanchev</cp:lastModifiedBy>
  <cp:revision>56</cp:revision>
  <cp:lastPrinted>2020-02-25T03:17:00Z</cp:lastPrinted>
  <dcterms:created xsi:type="dcterms:W3CDTF">2021-06-15T02:55:00Z</dcterms:created>
  <dcterms:modified xsi:type="dcterms:W3CDTF">2023-03-01T03:42:00Z</dcterms:modified>
</cp:coreProperties>
</file>