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D0BD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2B745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A118D4">
              <w:t>Швыреву</w:t>
            </w:r>
            <w:proofErr w:type="spellEnd"/>
            <w:r w:rsidR="00A118D4">
              <w:t xml:space="preserve"> Д. А., </w:t>
            </w:r>
            <w:proofErr w:type="spellStart"/>
            <w:r w:rsidR="00A118D4">
              <w:t>Дзанаевой</w:t>
            </w:r>
            <w:proofErr w:type="spellEnd"/>
            <w:r w:rsidR="002B7452">
              <w:t> </w:t>
            </w:r>
            <w:r w:rsidR="00A118D4">
              <w:t xml:space="preserve">Т. В., </w:t>
            </w:r>
            <w:proofErr w:type="spellStart"/>
            <w:r w:rsidR="00A118D4">
              <w:t>Чупринскому</w:t>
            </w:r>
            <w:proofErr w:type="spellEnd"/>
            <w:r w:rsidR="00A118D4">
              <w:t xml:space="preserve"> Я. Г., Косолаповой Е. С.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5782D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2B7452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2B7452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proofErr w:type="spellStart"/>
      <w:r w:rsidR="00A118D4">
        <w:t>Швыреву</w:t>
      </w:r>
      <w:proofErr w:type="spellEnd"/>
      <w:r w:rsidR="00A118D4">
        <w:t xml:space="preserve"> Д. А., </w:t>
      </w:r>
      <w:proofErr w:type="spellStart"/>
      <w:r w:rsidR="00A118D4">
        <w:t>Дзанаевой</w:t>
      </w:r>
      <w:proofErr w:type="spellEnd"/>
      <w:r w:rsidR="00A118D4">
        <w:t xml:space="preserve"> Т. В., </w:t>
      </w:r>
      <w:proofErr w:type="spellStart"/>
      <w:r w:rsidR="00A118D4">
        <w:t>Чупринскому</w:t>
      </w:r>
      <w:proofErr w:type="spellEnd"/>
      <w:r w:rsidR="00A118D4">
        <w:t xml:space="preserve"> Я. Г., Косолаповой Е. С.</w:t>
      </w:r>
      <w:r w:rsidR="003B7A7C" w:rsidRPr="00B73816">
        <w:t xml:space="preserve"> </w:t>
      </w:r>
      <w:r w:rsidR="00180F8F" w:rsidRPr="0091260B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A118D4" w:rsidRPr="00B73816">
        <w:t>на условно разрешенный вид использования земельного участка с кадастровым номером</w:t>
      </w:r>
      <w:r w:rsidR="00A118D4">
        <w:t xml:space="preserve"> 54:35:061380:13 площадью 1000 кв. м </w:t>
      </w:r>
      <w:r w:rsidR="00A118D4" w:rsidRPr="00B73816">
        <w:t>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 </w:t>
      </w:r>
      <w:r w:rsidR="00A118D4">
        <w:t>2-я Шоссейная</w:t>
      </w:r>
      <w:r w:rsidR="00A118D4" w:rsidRPr="00B73816">
        <w:t xml:space="preserve">, </w:t>
      </w:r>
      <w:r w:rsidR="00A118D4">
        <w:t>183</w:t>
      </w:r>
      <w:r w:rsidR="00A118D4" w:rsidRPr="00B73816">
        <w:t>, и объекта капитального строительства (зона</w:t>
      </w:r>
      <w:r w:rsidR="00A118D4">
        <w:t xml:space="preserve"> перспективной улично-дорожной сети (ИТ-6)) – «а</w:t>
      </w:r>
      <w:r w:rsidR="00A118D4" w:rsidRPr="006921B9">
        <w:t>втомобильные мойки (4.9.1.3)</w:t>
      </w:r>
      <w:r w:rsidR="00A118D4">
        <w:t xml:space="preserve"> – автомобильные мойки, магазины сопутствующей торговли».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D0BD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132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B7452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BD2"/>
    <w:rsid w:val="009D0D5F"/>
    <w:rsid w:val="009D2D93"/>
    <w:rsid w:val="009D427A"/>
    <w:rsid w:val="009E02FA"/>
    <w:rsid w:val="009F0C50"/>
    <w:rsid w:val="009F26AF"/>
    <w:rsid w:val="009F3701"/>
    <w:rsid w:val="00A0344D"/>
    <w:rsid w:val="00A118D4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C24DD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5782D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25259-E45C-4331-8C3F-8C3021F2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</TotalTime>
  <Pages>1</Pages>
  <Words>236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6</cp:revision>
  <cp:lastPrinted>2020-02-25T03:17:00Z</cp:lastPrinted>
  <dcterms:created xsi:type="dcterms:W3CDTF">2022-12-20T09:49:00Z</dcterms:created>
  <dcterms:modified xsi:type="dcterms:W3CDTF">2023-01-26T02:39:00Z</dcterms:modified>
</cp:coreProperties>
</file>