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44E0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47"/>
      </w:tblGrid>
      <w:tr w:rsidR="00830C3B" w:rsidRPr="0091260B" w:rsidTr="007757FB">
        <w:trPr>
          <w:trHeight w:val="607"/>
        </w:trPr>
        <w:tc>
          <w:tcPr>
            <w:tcW w:w="6447" w:type="dxa"/>
          </w:tcPr>
          <w:p w:rsidR="00830C3B" w:rsidRPr="0091260B" w:rsidRDefault="00DE6383" w:rsidP="00A15F4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A15F4C" w:rsidRPr="00A15F4C">
              <w:t>Саранину</w:t>
            </w:r>
            <w:proofErr w:type="spellEnd"/>
            <w:r w:rsidR="00A15F4C" w:rsidRPr="00A15F4C">
              <w:t xml:space="preserve"> С. М., Елисеевой</w:t>
            </w:r>
            <w:r w:rsidR="00A15F4C">
              <w:t> </w:t>
            </w:r>
            <w:r w:rsidR="00A15F4C" w:rsidRPr="00A15F4C">
              <w:t>Е.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15F4C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15F4C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A15F4C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A15F4C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A15F4C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A15F4C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A15F4C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A15F4C" w:rsidRPr="00A15F4C">
        <w:t>Саранину</w:t>
      </w:r>
      <w:proofErr w:type="spellEnd"/>
      <w:r w:rsidR="00A15F4C" w:rsidRPr="00A15F4C">
        <w:t xml:space="preserve"> С. М., Елисеевой Е. В.</w:t>
      </w:r>
      <w:r w:rsidR="002F4AF0" w:rsidRPr="00DF3090">
        <w:t xml:space="preserve"> </w:t>
      </w:r>
      <w:r w:rsidR="0026758E">
        <w:t>разрешение</w:t>
      </w:r>
      <w:r w:rsidR="00A15F4C">
        <w:t>:</w:t>
      </w:r>
    </w:p>
    <w:p w:rsidR="00A15F4C" w:rsidRPr="00DF60A8" w:rsidRDefault="00A15F4C" w:rsidP="00A15F4C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F60A8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54:35:084490 площадью 335 кв. м с местоположением: установлено относительно ориентира, расположенного в границах участка, ориентир – индивидуальный жилой дом по адресу:</w:t>
      </w:r>
      <w:proofErr w:type="gramEnd"/>
      <w:r w:rsidRPr="00DF60A8">
        <w:rPr>
          <w:sz w:val="27"/>
          <w:szCs w:val="27"/>
        </w:rPr>
        <w:t xml:space="preserve"> Российская Федерация, Новосибирская область, город Новосибирск, ул. Уральская, и объекта капитального строительства (зона застройки индивидуальными жилыми домами </w:t>
      </w:r>
      <w:r w:rsidR="007757FB">
        <w:rPr>
          <w:sz w:val="27"/>
          <w:szCs w:val="27"/>
        </w:rPr>
        <w:br/>
      </w:r>
      <w:r w:rsidRPr="00DF60A8">
        <w:rPr>
          <w:sz w:val="27"/>
          <w:szCs w:val="27"/>
        </w:rPr>
        <w:t>(Ж-6)) – «блокированная жилая застройка (2.3) – дома блокированной застройки»;</w:t>
      </w:r>
    </w:p>
    <w:p w:rsidR="00A15F4C" w:rsidRPr="00DF60A8" w:rsidRDefault="00A15F4C" w:rsidP="00A15F4C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F60A8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54:35:084490 площадью 320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Уральская, и объекта капитального строительства (зона застройки индивидуальными жилыми домами </w:t>
      </w:r>
      <w:r w:rsidR="007757FB">
        <w:rPr>
          <w:sz w:val="27"/>
          <w:szCs w:val="27"/>
        </w:rPr>
        <w:br/>
      </w:r>
      <w:r w:rsidRPr="00DF60A8">
        <w:rPr>
          <w:sz w:val="27"/>
          <w:szCs w:val="27"/>
        </w:rPr>
        <w:t>(Ж-6)) – «блокированная жилая застройка (2.3) – дома блокированной застройки».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39" w:rsidRDefault="00810F39">
      <w:r>
        <w:separator/>
      </w:r>
    </w:p>
  </w:endnote>
  <w:endnote w:type="continuationSeparator" w:id="0">
    <w:p w:rsidR="00810F39" w:rsidRDefault="0081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39" w:rsidRDefault="00810F39">
      <w:r>
        <w:separator/>
      </w:r>
    </w:p>
  </w:footnote>
  <w:footnote w:type="continuationSeparator" w:id="0">
    <w:p w:rsidR="00810F39" w:rsidRDefault="00810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44E0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15F4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757FB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0F3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4B5F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5F4C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4E07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454AC-1B61-4A31-A1DD-B5D8B317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28</cp:revision>
  <cp:lastPrinted>2020-02-25T03:17:00Z</cp:lastPrinted>
  <dcterms:created xsi:type="dcterms:W3CDTF">2023-05-10T04:37:00Z</dcterms:created>
  <dcterms:modified xsi:type="dcterms:W3CDTF">2024-01-17T04:03:00Z</dcterms:modified>
</cp:coreProperties>
</file>