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DA07F3">
            <w:pPr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DA07F3" w:rsidRPr="00610D99">
              <w:t>Заверткиной</w:t>
            </w:r>
            <w:proofErr w:type="spellEnd"/>
            <w:r w:rsidR="00DA07F3" w:rsidRPr="00610D99">
              <w:t xml:space="preserve"> А. Е., </w:t>
            </w:r>
            <w:proofErr w:type="spellStart"/>
            <w:r w:rsidR="00DA07F3" w:rsidRPr="00610D99">
              <w:t>Балагуровой</w:t>
            </w:r>
            <w:proofErr w:type="spellEnd"/>
            <w:r w:rsidR="00DA07F3" w:rsidRPr="00610D99">
              <w:t xml:space="preserve"> Л. Б. </w:t>
            </w:r>
            <w:r w:rsidR="00DA07F3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E23C0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E23C0">
              <w:rPr>
                <w:color w:val="000000" w:themeColor="text1"/>
              </w:rPr>
              <w:t>ов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BE23C0" w:rsidRPr="00610D99" w:rsidRDefault="008151BF" w:rsidP="00DA07F3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DA07F3" w:rsidRPr="00610D99">
        <w:t>Заверткиной</w:t>
      </w:r>
      <w:proofErr w:type="spellEnd"/>
      <w:r w:rsidR="00DA07F3" w:rsidRPr="00610D99">
        <w:t xml:space="preserve"> А. Е., </w:t>
      </w:r>
      <w:proofErr w:type="spellStart"/>
      <w:r w:rsidR="00DA07F3" w:rsidRPr="00610D99">
        <w:t>Балагуровой</w:t>
      </w:r>
      <w:proofErr w:type="spellEnd"/>
      <w:r w:rsidR="00DA07F3" w:rsidRPr="00610D99">
        <w:t xml:space="preserve"> Л. Б. </w:t>
      </w:r>
      <w:proofErr w:type="gramStart"/>
      <w:r w:rsidR="00DA07F3" w:rsidRPr="00610D99">
        <w:t>на</w:t>
      </w:r>
      <w:proofErr w:type="gramEnd"/>
      <w:r w:rsidR="00DA07F3" w:rsidRPr="00610D99">
        <w:t xml:space="preserve"> условно </w:t>
      </w:r>
      <w:proofErr w:type="gramStart"/>
      <w:r w:rsidR="00DA07F3" w:rsidRPr="00610D99">
        <w:t>разрешенный</w:t>
      </w:r>
      <w:proofErr w:type="gramEnd"/>
      <w:r w:rsidR="00DA07F3" w:rsidRPr="00610D99">
        <w:t xml:space="preserve"> вид и</w:t>
      </w:r>
      <w:r w:rsidR="00DA07F3" w:rsidRPr="00610D99">
        <w:t>с</w:t>
      </w:r>
      <w:r w:rsidR="00DA07F3" w:rsidRPr="00610D99">
        <w:t>пользования земельного участка в границах территории кадастрового ква</w:t>
      </w:r>
      <w:r w:rsidR="00DA07F3" w:rsidRPr="00610D99">
        <w:t>р</w:t>
      </w:r>
      <w:r w:rsidR="00DA07F3" w:rsidRPr="00610D99">
        <w:t>тала 54:35:073400 площадью 496 кв. м по адресу: Российская Федерация, Новосиби</w:t>
      </w:r>
      <w:r w:rsidR="00DA07F3" w:rsidRPr="00610D99">
        <w:t>р</w:t>
      </w:r>
      <w:r w:rsidR="00DA07F3" w:rsidRPr="00610D99">
        <w:t xml:space="preserve">ская область, городской округ город Новосибирск, город Новосибирск, </w:t>
      </w:r>
      <w:r w:rsidR="00DA07F3" w:rsidRPr="00610D99">
        <w:rPr>
          <w:shd w:val="clear" w:color="auto" w:fill="FFFFFF"/>
        </w:rPr>
        <w:t>ул. </w:t>
      </w:r>
      <w:proofErr w:type="spellStart"/>
      <w:r w:rsidR="00DA07F3" w:rsidRPr="00610D99">
        <w:rPr>
          <w:shd w:val="clear" w:color="auto" w:fill="FFFFFF"/>
        </w:rPr>
        <w:t>Далидовича</w:t>
      </w:r>
      <w:proofErr w:type="spellEnd"/>
      <w:r w:rsidR="00DA07F3" w:rsidRPr="00610D99">
        <w:rPr>
          <w:shd w:val="clear" w:color="auto" w:fill="FFFFFF"/>
        </w:rPr>
        <w:t xml:space="preserve">, </w:t>
      </w:r>
      <w:proofErr w:type="spellStart"/>
      <w:r w:rsidR="00DA07F3" w:rsidRPr="00610D99">
        <w:rPr>
          <w:shd w:val="clear" w:color="auto" w:fill="FFFFFF"/>
        </w:rPr>
        <w:t>з</w:t>
      </w:r>
      <w:proofErr w:type="spellEnd"/>
      <w:r w:rsidR="00DA07F3" w:rsidRPr="00610D99">
        <w:rPr>
          <w:shd w:val="clear" w:color="auto" w:fill="FFFFFF"/>
        </w:rPr>
        <w:t xml:space="preserve">/у 168 </w:t>
      </w:r>
      <w:r w:rsidR="00DA07F3" w:rsidRPr="00610D99">
        <w:t>(зона застройки жилыми домами смеша</w:t>
      </w:r>
      <w:r w:rsidR="00DA07F3" w:rsidRPr="00610D99">
        <w:t>н</w:t>
      </w:r>
      <w:r w:rsidR="00DA07F3" w:rsidRPr="00610D99">
        <w:t xml:space="preserve">ной этажности (Ж-1), </w:t>
      </w:r>
      <w:proofErr w:type="spellStart"/>
      <w:r w:rsidR="00DA07F3" w:rsidRPr="00610D99">
        <w:t>подзона</w:t>
      </w:r>
      <w:proofErr w:type="spellEnd"/>
      <w:r w:rsidR="00DA07F3" w:rsidRPr="00610D99">
        <w:t xml:space="preserve"> застройки жилыми домами смешанной этажности различной плотности застройки (Ж-1.1)) – «для индивидуально</w:t>
      </w:r>
      <w:r w:rsidR="00DA07F3">
        <w:t>го жилищного строительства (2.1)</w:t>
      </w:r>
      <w:r w:rsidR="00DA07F3" w:rsidRPr="00610D99">
        <w:t>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57" w:rsidRDefault="00B85D57">
      <w:r>
        <w:separator/>
      </w:r>
    </w:p>
  </w:endnote>
  <w:endnote w:type="continuationSeparator" w:id="0">
    <w:p w:rsidR="00B85D57" w:rsidRDefault="00B8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57" w:rsidRDefault="00B85D57">
      <w:r>
        <w:separator/>
      </w:r>
    </w:p>
  </w:footnote>
  <w:footnote w:type="continuationSeparator" w:id="0">
    <w:p w:rsidR="00B85D57" w:rsidRDefault="00B8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07F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479D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85D57"/>
    <w:rsid w:val="00B93438"/>
    <w:rsid w:val="00BA5118"/>
    <w:rsid w:val="00BA7959"/>
    <w:rsid w:val="00BA7CAE"/>
    <w:rsid w:val="00BD5CA8"/>
    <w:rsid w:val="00BD733F"/>
    <w:rsid w:val="00BE23C0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07F3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0201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8417-7C43-4FA5-80AE-A3A5014A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2021-05-27T10:49:00Z</dcterms:created>
  <dcterms:modified xsi:type="dcterms:W3CDTF">2021-05-27T10:49:00Z</dcterms:modified>
</cp:coreProperties>
</file>