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14" w:rsidRDefault="00137278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E0C14" w:rsidRDefault="0013727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1.13.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Заверткиной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Е.,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Балагуровой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Л. Б.</w:t>
      </w:r>
    </w:p>
    <w:p w:rsidR="004E0C14" w:rsidRDefault="001372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образуемый участок в </w:t>
      </w:r>
      <w:proofErr w:type="gramStart"/>
      <w:r>
        <w:rPr>
          <w:rFonts w:ascii="Times New Roman" w:hAnsi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территории кадастрового квартала 54:35:073400 </w:t>
      </w:r>
    </w:p>
    <w:p w:rsidR="004E0C14" w:rsidRDefault="001372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496 кв. м</w:t>
      </w:r>
    </w:p>
    <w:p w:rsidR="004E0C14" w:rsidRDefault="00137278">
      <w:pPr>
        <w:spacing w:after="0"/>
      </w:pPr>
      <w:r>
        <w:rPr>
          <w:rFonts w:ascii="Times New Roman" w:hAnsi="Times New Roman"/>
          <w:sz w:val="24"/>
          <w:szCs w:val="24"/>
        </w:rPr>
        <w:t>Планшет</w:t>
      </w:r>
      <w:r>
        <w:rPr>
          <w:rFonts w:ascii="Times New Roman" w:hAnsi="Times New Roman"/>
          <w:sz w:val="24"/>
          <w:szCs w:val="24"/>
        </w:rPr>
        <w:t xml:space="preserve"> № 2256</w:t>
      </w:r>
    </w:p>
    <w:p w:rsidR="004E0C14" w:rsidRDefault="001372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E0C14" w:rsidRDefault="001372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4E0C14" w:rsidRDefault="001372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оформление земе</w:t>
      </w:r>
      <w:r>
        <w:rPr>
          <w:rFonts w:ascii="Times New Roman" w:hAnsi="Times New Roman"/>
          <w:b/>
          <w:sz w:val="24"/>
          <w:szCs w:val="24"/>
        </w:rPr>
        <w:t>льного участка</w:t>
      </w:r>
    </w:p>
    <w:p w:rsidR="004E0C14" w:rsidRDefault="004E0C14">
      <w:pPr>
        <w:pStyle w:val="Standard"/>
        <w:tabs>
          <w:tab w:val="left" w:pos="6663"/>
        </w:tabs>
        <w:spacing w:line="276" w:lineRule="auto"/>
        <w:ind w:right="-1"/>
        <w:jc w:val="center"/>
      </w:pPr>
      <w:r w:rsidRPr="004E0C14">
        <w:rPr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94.65pt;margin-top:144.1pt;width:15.45pt;height:11.9pt;z-index:251662336;visibility:visible" o:connectortype="elbow" strokecolor="#0070c0" strokeweight="2.25pt"/>
        </w:pict>
      </w:r>
      <w:r w:rsidRPr="004E0C14">
        <w:rPr>
          <w:sz w:val="18"/>
          <w:szCs w:val="18"/>
          <w:lang w:eastAsia="ru-RU"/>
        </w:rPr>
        <w:pict>
          <v:shape id="AutoShape 5" o:spid="_x0000_s1027" type="#_x0000_t32" style="position:absolute;left:0;text-align:left;margin-left:210.1pt;margin-top:153pt;width:3.95pt;height:3pt;flip:x;z-index:251661312;visibility:visible" o:connectortype="elbow" strokecolor="#0070c0" strokeweight="2.25pt"/>
        </w:pict>
      </w:r>
      <w:r w:rsidRPr="004E0C14">
        <w:rPr>
          <w:sz w:val="18"/>
          <w:szCs w:val="18"/>
          <w:lang w:eastAsia="ru-RU"/>
        </w:rPr>
        <w:pict>
          <v:shape id="AutoShape 4" o:spid="_x0000_s1028" type="#_x0000_t32" style="position:absolute;left:0;text-align:left;margin-left:214.05pt;margin-top:141pt;width:11.95pt;height:15pt;flip:x;z-index:251660288;visibility:visible" o:connectortype="elbow" strokecolor="#0070c0" strokeweight="2.25pt"/>
        </w:pict>
      </w:r>
      <w:r w:rsidRPr="004E0C14">
        <w:rPr>
          <w:sz w:val="18"/>
          <w:szCs w:val="18"/>
          <w:lang w:eastAsia="ru-RU"/>
        </w:rPr>
        <w:pict>
          <v:shape id="AutoShape 3" o:spid="_x0000_s1029" type="#_x0000_t32" style="position:absolute;left:0;text-align:left;margin-left:194.65pt;margin-top:127.75pt;width:12.35pt;height:16.35pt;flip:x;z-index:251659264;visibility:visible" o:connectortype="elbow" strokecolor="#0070c0" strokeweight="2.25pt"/>
        </w:pict>
      </w:r>
      <w:r w:rsidRPr="004E0C14">
        <w:rPr>
          <w:sz w:val="18"/>
          <w:szCs w:val="18"/>
          <w:lang w:eastAsia="ru-RU"/>
        </w:rPr>
        <w:pict>
          <v:shape id="AutoShape 2" o:spid="_x0000_s1030" type="#_x0000_t32" style="position:absolute;left:0;text-align:left;margin-left:207pt;margin-top:127.75pt;width:19pt;height:13.25pt;z-index:251658240;visibility:visible" o:connectortype="elbow" strokecolor="#0070c0" strokeweight="2.25pt"/>
        </w:pict>
      </w:r>
      <w:r w:rsidR="00137278">
        <w:rPr>
          <w:noProof/>
          <w:sz w:val="18"/>
          <w:szCs w:val="18"/>
          <w:lang w:eastAsia="ru-RU"/>
        </w:rPr>
        <w:drawing>
          <wp:inline distT="0" distB="0" distL="0" distR="0">
            <wp:extent cx="5481087" cy="360098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24947" t="8871" r="6703" b="11290"/>
                    <a:stretch>
                      <a:fillRect/>
                    </a:stretch>
                  </pic:blipFill>
                  <pic:spPr>
                    <a:xfrm>
                      <a:off x="0" y="0"/>
                      <a:ext cx="5481087" cy="3600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0C14" w:rsidRDefault="0013727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4E0C14" w:rsidSect="004E0C14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78" w:rsidRDefault="00137278" w:rsidP="004E0C14">
      <w:pPr>
        <w:spacing w:after="0" w:line="240" w:lineRule="auto"/>
      </w:pPr>
      <w:r>
        <w:separator/>
      </w:r>
    </w:p>
  </w:endnote>
  <w:endnote w:type="continuationSeparator" w:id="0">
    <w:p w:rsidR="00137278" w:rsidRDefault="00137278" w:rsidP="004E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14" w:rsidRDefault="004E0C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78" w:rsidRDefault="00137278" w:rsidP="004E0C14">
      <w:pPr>
        <w:spacing w:after="0" w:line="240" w:lineRule="auto"/>
      </w:pPr>
      <w:r w:rsidRPr="004E0C14">
        <w:rPr>
          <w:color w:val="000000"/>
        </w:rPr>
        <w:separator/>
      </w:r>
    </w:p>
  </w:footnote>
  <w:footnote w:type="continuationSeparator" w:id="0">
    <w:p w:rsidR="00137278" w:rsidRDefault="00137278" w:rsidP="004E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14" w:rsidRDefault="004E0C1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E0C14" w:rsidRDefault="004E0C1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C14"/>
    <w:rsid w:val="00137278"/>
    <w:rsid w:val="004E0C14"/>
    <w:rsid w:val="00B2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5"/>
        <o:r id="V:Rule3" type="connector" idref="#AutoShape 4"/>
        <o:r id="V:Rule4" type="connector" idref="#AutoShape 3"/>
        <o:r id="V:Rule5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C1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0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E0C14"/>
    <w:rPr>
      <w:sz w:val="22"/>
      <w:szCs w:val="22"/>
      <w:lang w:eastAsia="en-US"/>
    </w:rPr>
  </w:style>
  <w:style w:type="paragraph" w:styleId="a5">
    <w:name w:val="footer"/>
    <w:basedOn w:val="a"/>
    <w:rsid w:val="004E0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E0C14"/>
    <w:rPr>
      <w:sz w:val="22"/>
      <w:szCs w:val="22"/>
      <w:lang w:eastAsia="en-US"/>
    </w:rPr>
  </w:style>
  <w:style w:type="paragraph" w:styleId="a7">
    <w:name w:val="Balloon Text"/>
    <w:basedOn w:val="a"/>
    <w:rsid w:val="004E0C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E0C1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E0C1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E0C1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E0C1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2021-06-01T02:40:00Z</dcterms:created>
  <dcterms:modified xsi:type="dcterms:W3CDTF">2021-06-01T02:40:00Z</dcterms:modified>
</cp:coreProperties>
</file>