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70DB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F64653" w:rsidRPr="009C4BE9">
              <w:rPr>
                <w:sz w:val="27"/>
                <w:szCs w:val="27"/>
              </w:rPr>
              <w:t xml:space="preserve">Носенко Н. В., </w:t>
            </w:r>
            <w:proofErr w:type="spellStart"/>
            <w:r w:rsidR="00F64653" w:rsidRPr="009C4BE9">
              <w:rPr>
                <w:sz w:val="27"/>
                <w:szCs w:val="27"/>
              </w:rPr>
              <w:t>Ореховскому</w:t>
            </w:r>
            <w:proofErr w:type="spellEnd"/>
            <w:r w:rsidR="00F64653" w:rsidRPr="009C4BE9">
              <w:rPr>
                <w:sz w:val="27"/>
                <w:szCs w:val="27"/>
              </w:rPr>
              <w:t xml:space="preserve"> Л. А.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ED7079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079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F64653" w:rsidRDefault="00D25713" w:rsidP="00F64653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F64653" w:rsidRPr="009C4BE9">
        <w:rPr>
          <w:sz w:val="27"/>
          <w:szCs w:val="27"/>
        </w:rPr>
        <w:t xml:space="preserve">Носенко Н. В., </w:t>
      </w:r>
      <w:proofErr w:type="spellStart"/>
      <w:r w:rsidR="00F64653" w:rsidRPr="009C4BE9">
        <w:rPr>
          <w:sz w:val="27"/>
          <w:szCs w:val="27"/>
        </w:rPr>
        <w:t>Ореховскому</w:t>
      </w:r>
      <w:proofErr w:type="spellEnd"/>
      <w:r w:rsidR="00F64653" w:rsidRPr="009C4BE9">
        <w:rPr>
          <w:sz w:val="27"/>
          <w:szCs w:val="27"/>
        </w:rPr>
        <w:t xml:space="preserve"> Л. А.</w:t>
      </w:r>
      <w:r w:rsidR="00F64653">
        <w:rPr>
          <w:sz w:val="27"/>
          <w:szCs w:val="27"/>
        </w:rPr>
        <w:t xml:space="preserve"> разрешение:</w:t>
      </w:r>
      <w:r w:rsidR="00386E87">
        <w:rPr>
          <w:sz w:val="27"/>
          <w:szCs w:val="27"/>
        </w:rPr>
        <w:t xml:space="preserve"> </w:t>
      </w:r>
    </w:p>
    <w:p w:rsidR="00F64653" w:rsidRPr="00C413BD" w:rsidRDefault="00F64653" w:rsidP="00F64653">
      <w:pPr>
        <w:ind w:firstLine="709"/>
        <w:jc w:val="both"/>
        <w:rPr>
          <w:sz w:val="27"/>
          <w:szCs w:val="27"/>
        </w:rPr>
      </w:pPr>
      <w:r w:rsidRPr="009C4BE9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54:35:083815 площадью 333 кв. м. с местопол</w:t>
      </w:r>
      <w:r w:rsidRPr="009C4BE9">
        <w:rPr>
          <w:sz w:val="27"/>
          <w:szCs w:val="27"/>
        </w:rPr>
        <w:t>о</w:t>
      </w:r>
      <w:r w:rsidRPr="009C4BE9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Pr="009C4BE9">
        <w:rPr>
          <w:sz w:val="27"/>
          <w:szCs w:val="27"/>
        </w:rPr>
        <w:t>и</w:t>
      </w:r>
      <w:r w:rsidRPr="009C4BE9">
        <w:rPr>
          <w:sz w:val="27"/>
          <w:szCs w:val="27"/>
        </w:rPr>
        <w:t xml:space="preserve">бирская </w:t>
      </w:r>
      <w:r w:rsidRPr="00C413BD">
        <w:rPr>
          <w:sz w:val="27"/>
          <w:szCs w:val="27"/>
        </w:rPr>
        <w:t xml:space="preserve">область, город Новосибирск, ул. Ушакова, </w:t>
      </w:r>
      <w:r w:rsidRPr="00C413BD">
        <w:t>и объекта капитального стро</w:t>
      </w:r>
      <w:r w:rsidRPr="00C413BD">
        <w:t>и</w:t>
      </w:r>
      <w:r w:rsidRPr="00C413BD">
        <w:t>тельства</w:t>
      </w:r>
      <w:r w:rsidRPr="00C413BD">
        <w:rPr>
          <w:sz w:val="27"/>
          <w:szCs w:val="27"/>
        </w:rPr>
        <w:t xml:space="preserve"> (зона застройки индивидуальными жилыми домами (Ж-6)) – «блокированная жилая застройка (2.3) – дома блокированной з</w:t>
      </w:r>
      <w:r w:rsidRPr="00C413BD">
        <w:rPr>
          <w:sz w:val="27"/>
          <w:szCs w:val="27"/>
        </w:rPr>
        <w:t>а</w:t>
      </w:r>
      <w:r w:rsidRPr="00C413BD">
        <w:rPr>
          <w:sz w:val="27"/>
          <w:szCs w:val="27"/>
        </w:rPr>
        <w:t>стройки»;</w:t>
      </w:r>
    </w:p>
    <w:p w:rsidR="00F64653" w:rsidRDefault="00F64653" w:rsidP="00F64653">
      <w:pPr>
        <w:ind w:firstLine="709"/>
        <w:jc w:val="both"/>
        <w:rPr>
          <w:sz w:val="27"/>
          <w:szCs w:val="27"/>
        </w:rPr>
      </w:pPr>
      <w:r w:rsidRPr="009C4BE9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54:35:083815 площадью 333 кв. м. с местопол</w:t>
      </w:r>
      <w:r w:rsidRPr="009C4BE9">
        <w:rPr>
          <w:sz w:val="27"/>
          <w:szCs w:val="27"/>
        </w:rPr>
        <w:t>о</w:t>
      </w:r>
      <w:r w:rsidRPr="009C4BE9">
        <w:rPr>
          <w:sz w:val="27"/>
          <w:szCs w:val="27"/>
        </w:rPr>
        <w:t>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Pr="009C4BE9">
        <w:rPr>
          <w:sz w:val="27"/>
          <w:szCs w:val="27"/>
        </w:rPr>
        <w:t>и</w:t>
      </w:r>
      <w:r w:rsidRPr="009C4BE9">
        <w:rPr>
          <w:sz w:val="27"/>
          <w:szCs w:val="27"/>
        </w:rPr>
        <w:t xml:space="preserve">бирская </w:t>
      </w:r>
      <w:r w:rsidRPr="00C413BD">
        <w:rPr>
          <w:sz w:val="27"/>
          <w:szCs w:val="27"/>
        </w:rPr>
        <w:t xml:space="preserve">область, город Новосибирск, ул. Ушакова, </w:t>
      </w:r>
      <w:r w:rsidRPr="00C413BD">
        <w:t>и объекта капитального стро</w:t>
      </w:r>
      <w:r w:rsidRPr="00C413BD">
        <w:t>и</w:t>
      </w:r>
      <w:r w:rsidRPr="00C413BD">
        <w:t>тельства</w:t>
      </w:r>
      <w:r w:rsidRPr="00C413BD">
        <w:rPr>
          <w:sz w:val="27"/>
          <w:szCs w:val="27"/>
        </w:rPr>
        <w:t xml:space="preserve"> (зона застройки индивидуальными жилыми домами (Ж-6)) – «блокированная жилая застройка (2.3) – дома блокированной з</w:t>
      </w:r>
      <w:r w:rsidRPr="00C413BD">
        <w:rPr>
          <w:sz w:val="27"/>
          <w:szCs w:val="27"/>
        </w:rPr>
        <w:t>а</w:t>
      </w:r>
      <w:r w:rsidRPr="00C413BD">
        <w:rPr>
          <w:sz w:val="27"/>
          <w:szCs w:val="27"/>
        </w:rPr>
        <w:t>стройки»</w:t>
      </w:r>
      <w:r>
        <w:rPr>
          <w:sz w:val="27"/>
          <w:szCs w:val="27"/>
        </w:rPr>
        <w:t>.</w:t>
      </w:r>
    </w:p>
    <w:p w:rsidR="00FE2272" w:rsidRPr="00E70A0A" w:rsidRDefault="00645674" w:rsidP="00F64653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70DB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33C1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70DBD"/>
    <w:rsid w:val="00B81D13"/>
    <w:rsid w:val="00B827D3"/>
    <w:rsid w:val="00B93438"/>
    <w:rsid w:val="00BA5118"/>
    <w:rsid w:val="00BA7923"/>
    <w:rsid w:val="00BA7959"/>
    <w:rsid w:val="00BA7CAE"/>
    <w:rsid w:val="00BB215B"/>
    <w:rsid w:val="00BC4D5F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C795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31916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4653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0F280-3D40-45F4-8664-DA2EA6C2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42</cp:revision>
  <cp:lastPrinted>2020-02-25T03:17:00Z</cp:lastPrinted>
  <dcterms:created xsi:type="dcterms:W3CDTF">2021-06-15T02:55:00Z</dcterms:created>
  <dcterms:modified xsi:type="dcterms:W3CDTF">2022-09-22T05:38:00Z</dcterms:modified>
</cp:coreProperties>
</file>