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4F" w:rsidRDefault="007C4F2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B304F" w:rsidRDefault="007C4F2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1.4. Носенко Н. В.,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Ореховск</w:t>
      </w:r>
      <w:r w:rsidR="005F70A6">
        <w:rPr>
          <w:rFonts w:ascii="Times New Roman" w:hAnsi="Times New Roman"/>
          <w:b/>
          <w:sz w:val="28"/>
          <w:szCs w:val="28"/>
          <w:u w:val="single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Л. А.</w:t>
      </w:r>
    </w:p>
    <w:p w:rsidR="003B304F" w:rsidRDefault="007C4F2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3B304F" w:rsidRDefault="007C4F28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>
        <w:rPr>
          <w:rFonts w:ascii="Times New Roman" w:hAnsi="Times New Roman"/>
          <w:b/>
          <w:sz w:val="24"/>
          <w:szCs w:val="24"/>
        </w:rPr>
        <w:t>Первомайский район</w:t>
      </w:r>
      <w:r w:rsidR="005F70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Ушакова, дом 20;</w:t>
      </w:r>
      <w:proofErr w:type="gramEnd"/>
    </w:p>
    <w:p w:rsidR="003B304F" w:rsidRDefault="007C4F2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54:35:083815;</w:t>
      </w:r>
    </w:p>
    <w:p w:rsidR="003B304F" w:rsidRDefault="007C4F2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ЗУ</w:t>
      </w:r>
      <w:proofErr w:type="gramStart"/>
      <w:r w:rsidR="005F70A6"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333 кв. м, ЗУ</w:t>
      </w:r>
      <w:r w:rsidR="005F70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333 кв. м;</w:t>
      </w:r>
    </w:p>
    <w:p w:rsidR="003B304F" w:rsidRDefault="003B304F">
      <w:pPr>
        <w:spacing w:after="0" w:line="240" w:lineRule="auto"/>
      </w:pPr>
    </w:p>
    <w:p w:rsidR="003B304F" w:rsidRDefault="007C4F2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5529</w:t>
      </w:r>
    </w:p>
    <w:p w:rsidR="003B304F" w:rsidRDefault="007C4F2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3B304F" w:rsidRDefault="007C4F2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дома блокированной застройки»</w:t>
      </w:r>
    </w:p>
    <w:p w:rsidR="003B304F" w:rsidRDefault="007C4F2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</w:t>
      </w:r>
      <w:r>
        <w:rPr>
          <w:rFonts w:ascii="Times New Roman" w:hAnsi="Times New Roman"/>
          <w:b/>
          <w:sz w:val="24"/>
          <w:szCs w:val="24"/>
        </w:rPr>
        <w:t>л земельного участка с кадастровым номером 54:35:083815:6 для блокированных жилых домов (блок № 1, блок № 2)</w:t>
      </w:r>
    </w:p>
    <w:p w:rsidR="003B304F" w:rsidRDefault="003B304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B304F" w:rsidTr="003B304F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04F" w:rsidRDefault="00402891">
            <w:pPr>
              <w:ind w:left="-67"/>
            </w:pPr>
            <w:r w:rsidRPr="00402891">
              <w:drawing>
                <wp:inline distT="0" distB="0" distL="0" distR="0">
                  <wp:extent cx="5495523" cy="400050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2377" t="43548" r="48130" b="18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23" cy="400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04F" w:rsidRDefault="007C4F2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B304F" w:rsidRDefault="003B304F"/>
    <w:sectPr w:rsidR="003B304F" w:rsidSect="003B304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28" w:rsidRDefault="007C4F28" w:rsidP="003B304F">
      <w:pPr>
        <w:spacing w:after="0" w:line="240" w:lineRule="auto"/>
      </w:pPr>
      <w:r>
        <w:separator/>
      </w:r>
    </w:p>
  </w:endnote>
  <w:endnote w:type="continuationSeparator" w:id="0">
    <w:p w:rsidR="007C4F28" w:rsidRDefault="007C4F28" w:rsidP="003B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28" w:rsidRDefault="007C4F28" w:rsidP="003B304F">
      <w:pPr>
        <w:spacing w:after="0" w:line="240" w:lineRule="auto"/>
      </w:pPr>
      <w:r w:rsidRPr="003B304F">
        <w:rPr>
          <w:color w:val="000000"/>
        </w:rPr>
        <w:separator/>
      </w:r>
    </w:p>
  </w:footnote>
  <w:footnote w:type="continuationSeparator" w:id="0">
    <w:p w:rsidR="007C4F28" w:rsidRDefault="007C4F28" w:rsidP="003B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4F" w:rsidRDefault="003B304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304F" w:rsidRPr="005F70A6" w:rsidRDefault="005F70A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15.09.2022 – 13.10.2022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04F"/>
    <w:rsid w:val="001E348E"/>
    <w:rsid w:val="00263E72"/>
    <w:rsid w:val="003B304F"/>
    <w:rsid w:val="00402891"/>
    <w:rsid w:val="005F70A6"/>
    <w:rsid w:val="007C4F28"/>
    <w:rsid w:val="00C81F66"/>
    <w:rsid w:val="00D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"/>
      <o:colormenu v:ext="edit" fillcolor="none" stroke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04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3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B304F"/>
    <w:rPr>
      <w:sz w:val="22"/>
      <w:szCs w:val="22"/>
      <w:lang w:eastAsia="en-US"/>
    </w:rPr>
  </w:style>
  <w:style w:type="paragraph" w:styleId="a5">
    <w:name w:val="footer"/>
    <w:basedOn w:val="a"/>
    <w:rsid w:val="003B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B304F"/>
    <w:rPr>
      <w:sz w:val="22"/>
      <w:szCs w:val="22"/>
      <w:lang w:eastAsia="en-US"/>
    </w:rPr>
  </w:style>
  <w:style w:type="paragraph" w:styleId="a7">
    <w:name w:val="Balloon Text"/>
    <w:basedOn w:val="a"/>
    <w:rsid w:val="003B30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B304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B304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B304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B304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2022-09-07T08:16:00Z</dcterms:created>
  <dcterms:modified xsi:type="dcterms:W3CDTF">2022-09-07T08:16:00Z</dcterms:modified>
</cp:coreProperties>
</file>