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43" w:rsidRDefault="00FE282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57743" w:rsidRPr="00FE2824" w:rsidRDefault="00FE282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FE2824">
        <w:rPr>
          <w:rFonts w:ascii="Times New Roman" w:hAnsi="Times New Roman"/>
          <w:b/>
          <w:sz w:val="28"/>
          <w:szCs w:val="28"/>
        </w:rPr>
        <w:t>1.9. </w:t>
      </w:r>
      <w:proofErr w:type="spellStart"/>
      <w:r w:rsidRPr="00FE2824">
        <w:rPr>
          <w:rFonts w:ascii="Times New Roman" w:hAnsi="Times New Roman"/>
          <w:b/>
          <w:sz w:val="28"/>
          <w:szCs w:val="28"/>
        </w:rPr>
        <w:t>Ульяницк</w:t>
      </w:r>
      <w:r>
        <w:rPr>
          <w:rFonts w:ascii="Times New Roman" w:hAnsi="Times New Roman"/>
          <w:b/>
          <w:sz w:val="28"/>
          <w:szCs w:val="28"/>
        </w:rPr>
        <w:t>ий</w:t>
      </w:r>
      <w:proofErr w:type="spellEnd"/>
      <w:r w:rsidRPr="00FE2824">
        <w:rPr>
          <w:rFonts w:ascii="Times New Roman" w:hAnsi="Times New Roman"/>
          <w:b/>
          <w:sz w:val="28"/>
          <w:szCs w:val="28"/>
        </w:rPr>
        <w:t xml:space="preserve"> К. В.</w:t>
      </w:r>
    </w:p>
    <w:bookmarkEnd w:id="0"/>
    <w:p w:rsidR="00757743" w:rsidRDefault="00FE282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E28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2824">
        <w:rPr>
          <w:rFonts w:ascii="Times New Roman" w:hAnsi="Times New Roman"/>
          <w:b/>
          <w:sz w:val="24"/>
          <w:szCs w:val="24"/>
        </w:rPr>
        <w:t>:</w:t>
      </w:r>
    </w:p>
    <w:p w:rsidR="00757743" w:rsidRDefault="00FE282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54:35:091505:1282</w:t>
      </w:r>
      <w:r>
        <w:rPr>
          <w:rFonts w:ascii="Times New Roman" w:hAnsi="Times New Roman"/>
          <w:sz w:val="24"/>
          <w:szCs w:val="24"/>
        </w:rPr>
        <w:t>;</w:t>
      </w:r>
    </w:p>
    <w:p w:rsidR="00757743" w:rsidRDefault="00FE282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проспект Академика </w:t>
      </w:r>
      <w:proofErr w:type="spellStart"/>
      <w:r>
        <w:rPr>
          <w:rFonts w:ascii="Times New Roman" w:hAnsi="Times New Roman"/>
          <w:sz w:val="24"/>
          <w:szCs w:val="24"/>
        </w:rPr>
        <w:t>Коптюга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земельном участке расположено здание, адрес - Новосибирская область, г. Новосибирск, </w:t>
      </w:r>
      <w:r w:rsidRPr="00FE2824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проспект Академика </w:t>
      </w:r>
      <w:proofErr w:type="spellStart"/>
      <w:r>
        <w:rPr>
          <w:rFonts w:ascii="Times New Roman" w:hAnsi="Times New Roman"/>
          <w:sz w:val="24"/>
          <w:szCs w:val="24"/>
        </w:rPr>
        <w:t>Коптюга</w:t>
      </w:r>
      <w:proofErr w:type="spellEnd"/>
      <w:r>
        <w:rPr>
          <w:rFonts w:ascii="Times New Roman" w:hAnsi="Times New Roman"/>
          <w:sz w:val="24"/>
          <w:szCs w:val="24"/>
        </w:rPr>
        <w:t>, дом 3/8;</w:t>
      </w:r>
    </w:p>
    <w:p w:rsidR="00757743" w:rsidRDefault="00FE282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E2824">
        <w:rPr>
          <w:rFonts w:ascii="Times New Roman" w:hAnsi="Times New Roman"/>
          <w:sz w:val="24"/>
          <w:szCs w:val="24"/>
        </w:rPr>
        <w:t xml:space="preserve"> 266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FE28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FE2824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FE2824">
        <w:rPr>
          <w:rFonts w:ascii="Times New Roman" w:hAnsi="Times New Roman"/>
          <w:sz w:val="24"/>
          <w:szCs w:val="24"/>
        </w:rPr>
        <w:t xml:space="preserve"> 14693).</w:t>
      </w:r>
    </w:p>
    <w:p w:rsidR="00757743" w:rsidRDefault="00FE282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E2824">
        <w:rPr>
          <w:rFonts w:ascii="Times New Roman" w:hAnsi="Times New Roman"/>
          <w:b/>
          <w:sz w:val="24"/>
          <w:szCs w:val="24"/>
        </w:rPr>
        <w:t xml:space="preserve">: </w:t>
      </w:r>
      <w:r w:rsidRPr="00FE2824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FE2824">
        <w:rPr>
          <w:rFonts w:ascii="Times New Roman" w:hAnsi="Times New Roman"/>
          <w:sz w:val="24"/>
          <w:szCs w:val="24"/>
        </w:rPr>
        <w:t>Подзона</w:t>
      </w:r>
      <w:proofErr w:type="spellEnd"/>
      <w:r w:rsidRPr="00FE2824">
        <w:rPr>
          <w:rFonts w:ascii="Times New Roman" w:hAnsi="Times New Roman"/>
          <w:sz w:val="24"/>
          <w:szCs w:val="24"/>
        </w:rPr>
        <w:t xml:space="preserve"> делового, о</w:t>
      </w:r>
      <w:r w:rsidRPr="00FE2824">
        <w:rPr>
          <w:rFonts w:ascii="Times New Roman" w:hAnsi="Times New Roman"/>
          <w:sz w:val="24"/>
          <w:szCs w:val="24"/>
        </w:rPr>
        <w:t>бщественного и коммерческого назначения с объектами различной плотности жилой застройки (ОД-1.1)</w:t>
      </w:r>
    </w:p>
    <w:p w:rsidR="00757743" w:rsidRDefault="00FE282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1 м до 0 м со всех сторон земельного участка</w:t>
      </w:r>
    </w:p>
    <w:p w:rsidR="00757743" w:rsidRDefault="00FE2824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 согласно</w:t>
      </w:r>
      <w:r>
        <w:rPr>
          <w:rFonts w:ascii="Times New Roman" w:hAnsi="Times New Roman"/>
          <w:b/>
          <w:sz w:val="24"/>
          <w:szCs w:val="24"/>
        </w:rPr>
        <w:t xml:space="preserve">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местоположение объекта капитального строительства являются неблагоприятными для застройки</w:t>
      </w:r>
    </w:p>
    <w:p w:rsidR="00757743" w:rsidRDefault="00FE282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E2824">
        <w:rPr>
          <w:rFonts w:ascii="Times New Roman" w:hAnsi="Times New Roman"/>
          <w:b/>
          <w:sz w:val="24"/>
          <w:szCs w:val="24"/>
        </w:rPr>
        <w:t xml:space="preserve">: выполнение реконструкции объекта: Здание гаража </w:t>
      </w:r>
      <w:proofErr w:type="spellStart"/>
      <w:r w:rsidRPr="00FE2824">
        <w:rPr>
          <w:rFonts w:ascii="Times New Roman" w:hAnsi="Times New Roman"/>
          <w:b/>
          <w:sz w:val="24"/>
          <w:szCs w:val="24"/>
        </w:rPr>
        <w:t>ОИГГиМ</w:t>
      </w:r>
      <w:proofErr w:type="spellEnd"/>
      <w:r w:rsidRPr="00FE2824">
        <w:rPr>
          <w:rFonts w:ascii="Times New Roman" w:hAnsi="Times New Roman"/>
          <w:b/>
          <w:sz w:val="24"/>
          <w:szCs w:val="24"/>
        </w:rPr>
        <w:t xml:space="preserve"> СО РАН, расположенног</w:t>
      </w:r>
      <w:r w:rsidRPr="00FE2824">
        <w:rPr>
          <w:rFonts w:ascii="Times New Roman" w:hAnsi="Times New Roman"/>
          <w:b/>
          <w:sz w:val="24"/>
          <w:szCs w:val="24"/>
        </w:rPr>
        <w:t xml:space="preserve">о в Советском районе г. Новосибирска по ул.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Коптюга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, 3/8</w:t>
      </w:r>
    </w:p>
    <w:p w:rsidR="00757743" w:rsidRDefault="0075774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57743" w:rsidRDefault="00FE2824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FA032" wp14:editId="52B18DE2">
                <wp:simplePos x="0" y="0"/>
                <wp:positionH relativeFrom="margin">
                  <wp:posOffset>3371452</wp:posOffset>
                </wp:positionH>
                <wp:positionV relativeFrom="paragraph">
                  <wp:posOffset>1882377</wp:posOffset>
                </wp:positionV>
                <wp:extent cx="510362" cy="370678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362" cy="37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E2824" w:rsidRPr="00FE2824" w:rsidRDefault="00FE2824" w:rsidP="00FE282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FE2824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FA032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5.45pt;margin-top:148.2pt;width:40.2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" filled="f" stroked="f">
                <v:path arrowok="t"/>
                <v:textbox>
                  <w:txbxContent>
                    <w:p w:rsidR="00FE2824" w:rsidRPr="00FE2824" w:rsidRDefault="00FE2824" w:rsidP="00FE2824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FE2824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 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FA032" wp14:editId="52B18DE2">
                <wp:simplePos x="0" y="0"/>
                <wp:positionH relativeFrom="margin">
                  <wp:posOffset>4051580</wp:posOffset>
                </wp:positionH>
                <wp:positionV relativeFrom="paragraph">
                  <wp:posOffset>1660082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E2824" w:rsidRPr="00FE2824" w:rsidRDefault="00FE2824" w:rsidP="00FE282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FE2824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A032" id="Надпись 8" o:spid="_x0000_s1027" type="#_x0000_t202" style="position:absolute;left:0;text-align:left;margin-left:319pt;margin-top:130.7pt;width:47.25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FE2824" w:rsidRPr="00FE2824" w:rsidRDefault="00FE2824" w:rsidP="00FE2824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FE2824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 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FA032" wp14:editId="52B18DE2">
                <wp:simplePos x="0" y="0"/>
                <wp:positionH relativeFrom="margin">
                  <wp:posOffset>4263656</wp:posOffset>
                </wp:positionH>
                <wp:positionV relativeFrom="paragraph">
                  <wp:posOffset>2275456</wp:posOffset>
                </wp:positionV>
                <wp:extent cx="600075" cy="2927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E2824" w:rsidRPr="00FE2824" w:rsidRDefault="00FE2824" w:rsidP="00FE282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FE2824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A032" id="Надпись 7" o:spid="_x0000_s1028" type="#_x0000_t202" style="position:absolute;left:0;text-align:left;margin-left:335.7pt;margin-top:179.15pt;width:47.2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LW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" filled="f" stroked="f">
                <v:path arrowok="t"/>
                <v:textbox style="mso-fit-shape-to-text:t">
                  <w:txbxContent>
                    <w:p w:rsidR="00FE2824" w:rsidRPr="00FE2824" w:rsidRDefault="00FE2824" w:rsidP="00FE2824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FE2824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 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4393B" wp14:editId="7DF48524">
                <wp:simplePos x="0" y="0"/>
                <wp:positionH relativeFrom="margin">
                  <wp:posOffset>3620283</wp:posOffset>
                </wp:positionH>
                <wp:positionV relativeFrom="paragraph">
                  <wp:posOffset>3071657</wp:posOffset>
                </wp:positionV>
                <wp:extent cx="600075" cy="2927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E2824" w:rsidRPr="00FE2824" w:rsidRDefault="00FE2824" w:rsidP="00FE282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FE2824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</w:t>
                            </w:r>
                            <w:r w:rsidRPr="00FE2824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393B" id="Надпись 2" o:spid="_x0000_s1029" type="#_x0000_t202" style="position:absolute;left:0;text-align:left;margin-left:285.05pt;margin-top:241.85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M5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" filled="f" stroked="f">
                <v:path arrowok="t"/>
                <v:textbox style="mso-fit-shape-to-text:t">
                  <w:txbxContent>
                    <w:p w:rsidR="00FE2824" w:rsidRPr="00FE2824" w:rsidRDefault="00FE2824" w:rsidP="00FE2824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FE2824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</w:t>
                      </w:r>
                      <w:r w:rsidRPr="00FE2824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 xml:space="preserve"> 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5AD2D" wp14:editId="68815C21">
                <wp:simplePos x="0" y="0"/>
                <wp:positionH relativeFrom="margin">
                  <wp:posOffset>3307021</wp:posOffset>
                </wp:positionH>
                <wp:positionV relativeFrom="paragraph">
                  <wp:posOffset>2010498</wp:posOffset>
                </wp:positionV>
                <wp:extent cx="245390" cy="297711"/>
                <wp:effectExtent l="19050" t="19050" r="59690" b="457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390" cy="29771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75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60.4pt;margin-top:158.3pt;width:19.3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8CE5C" wp14:editId="4801718B">
                <wp:simplePos x="0" y="0"/>
                <wp:positionH relativeFrom="margin">
                  <wp:posOffset>4184370</wp:posOffset>
                </wp:positionH>
                <wp:positionV relativeFrom="paragraph">
                  <wp:posOffset>1881948</wp:posOffset>
                </wp:positionV>
                <wp:extent cx="318578" cy="245287"/>
                <wp:effectExtent l="38100" t="19050" r="24765" b="406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8578" cy="2452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443A" id="Прямая со стрелкой 5" o:spid="_x0000_s1026" type="#_x0000_t32" style="position:absolute;margin-left:329.5pt;margin-top:148.2pt;width:25.1pt;height:19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846F6" wp14:editId="5CC74F77">
                <wp:simplePos x="0" y="0"/>
                <wp:positionH relativeFrom="margin">
                  <wp:posOffset>4179703</wp:posOffset>
                </wp:positionH>
                <wp:positionV relativeFrom="paragraph">
                  <wp:posOffset>2478125</wp:posOffset>
                </wp:positionV>
                <wp:extent cx="365879" cy="159120"/>
                <wp:effectExtent l="0" t="57150" r="15240" b="317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65879" cy="1591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5433" id="Прямая со стрелкой 4" o:spid="_x0000_s1026" type="#_x0000_t32" style="position:absolute;margin-left:329.1pt;margin-top:195.15pt;width:28.8pt;height:12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6683B" wp14:editId="13D97B73">
                <wp:simplePos x="0" y="0"/>
                <wp:positionH relativeFrom="margin">
                  <wp:posOffset>2999621</wp:posOffset>
                </wp:positionH>
                <wp:positionV relativeFrom="paragraph">
                  <wp:posOffset>2712100</wp:posOffset>
                </wp:positionV>
                <wp:extent cx="1052623" cy="318977"/>
                <wp:effectExtent l="0" t="0" r="0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623" cy="318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E2824" w:rsidRPr="00FE2824" w:rsidRDefault="00FE2824" w:rsidP="00FE282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FE2824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ОД-1.1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683B" id="Надпись 3" o:spid="_x0000_s1030" type="#_x0000_t202" style="position:absolute;left:0;text-align:left;margin-left:236.2pt;margin-top:213.55pt;width:82.9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" filled="f" stroked="f">
                <v:path arrowok="t"/>
                <v:textbox>
                  <w:txbxContent>
                    <w:p w:rsidR="00FE2824" w:rsidRPr="00FE2824" w:rsidRDefault="00FE2824" w:rsidP="00FE2824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FE2824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ОД-1.1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DE280" wp14:editId="51874A33">
                <wp:simplePos x="0" y="0"/>
                <wp:positionH relativeFrom="margin">
                  <wp:posOffset>3499529</wp:posOffset>
                </wp:positionH>
                <wp:positionV relativeFrom="paragraph">
                  <wp:posOffset>3137594</wp:posOffset>
                </wp:positionV>
                <wp:extent cx="248979" cy="308344"/>
                <wp:effectExtent l="38100" t="38100" r="17780" b="158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8979" cy="3083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49C31" id="Прямая со стрелкой 11" o:spid="_x0000_s1026" type="#_x0000_t32" style="position:absolute;margin-left:275.55pt;margin-top:247.05pt;width:19.6pt;height:24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383548" cy="4520241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9998" cy="4524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57743" w:rsidRDefault="00FE2824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5774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2824">
      <w:pPr>
        <w:spacing w:after="0" w:line="240" w:lineRule="auto"/>
      </w:pPr>
      <w:r>
        <w:separator/>
      </w:r>
    </w:p>
  </w:endnote>
  <w:endnote w:type="continuationSeparator" w:id="0">
    <w:p w:rsidR="00000000" w:rsidRDefault="00FE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C" w:rsidRDefault="00FE2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28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E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C" w:rsidRDefault="00FE282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C08CC" w:rsidRDefault="00FE28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57743"/>
    <w:rsid w:val="00757743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1957A-C868-4016-9361-93BE6953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2021-01-25T05:47:00Z</dcterms:created>
  <dcterms:modified xsi:type="dcterms:W3CDTF">2021-01-25T05:47:00Z</dcterms:modified>
</cp:coreProperties>
</file>