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49" w:rsidRDefault="00A409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E0349" w:rsidRDefault="00A4090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1.14. Обществу с ограниченной ответственностью «Слип-Транс-Сервис»</w:t>
      </w:r>
    </w:p>
    <w:p w:rsidR="00DE0349" w:rsidRDefault="00A409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E0349" w:rsidRDefault="00A40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Ленинский </w:t>
      </w:r>
      <w:r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Стартовая, 43д;</w:t>
      </w:r>
    </w:p>
    <w:p w:rsidR="00DE0349" w:rsidRDefault="00A40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54:35:064405:47;</w:t>
      </w:r>
    </w:p>
    <w:p w:rsidR="00DE0349" w:rsidRDefault="00A40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36702 кв.м.;</w:t>
      </w:r>
    </w:p>
    <w:p w:rsidR="00DE0349" w:rsidRDefault="00A40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1339, 1340, 1421, 1422</w:t>
      </w:r>
    </w:p>
    <w:p w:rsidR="00DE0349" w:rsidRDefault="00A40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DE0349" w:rsidRDefault="00A40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«спорт (5.1)»</w:t>
      </w:r>
    </w:p>
    <w:p w:rsidR="00DE0349" w:rsidRDefault="00A40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смена вида разрешенного использования</w:t>
      </w:r>
    </w:p>
    <w:p w:rsidR="00DE0349" w:rsidRDefault="00DE03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E0349" w:rsidTr="00DE034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349" w:rsidRDefault="00A4090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349" w:rsidRDefault="00A409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E0349" w:rsidSect="00DE034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05" w:rsidRDefault="00A40905" w:rsidP="00DE0349">
      <w:pPr>
        <w:spacing w:after="0" w:line="240" w:lineRule="auto"/>
      </w:pPr>
      <w:r>
        <w:separator/>
      </w:r>
    </w:p>
  </w:endnote>
  <w:endnote w:type="continuationSeparator" w:id="0">
    <w:p w:rsidR="00A40905" w:rsidRDefault="00A40905" w:rsidP="00DE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49" w:rsidRDefault="00DE0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05" w:rsidRDefault="00A40905" w:rsidP="00DE0349">
      <w:pPr>
        <w:spacing w:after="0" w:line="240" w:lineRule="auto"/>
      </w:pPr>
      <w:r w:rsidRPr="00DE0349">
        <w:rPr>
          <w:color w:val="000000"/>
        </w:rPr>
        <w:separator/>
      </w:r>
    </w:p>
  </w:footnote>
  <w:footnote w:type="continuationSeparator" w:id="0">
    <w:p w:rsidR="00A40905" w:rsidRDefault="00A40905" w:rsidP="00DE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49" w:rsidRDefault="00DE03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E0349" w:rsidRDefault="00DE03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349"/>
    <w:rsid w:val="00A40905"/>
    <w:rsid w:val="00DE0349"/>
    <w:rsid w:val="00F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3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0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E0349"/>
    <w:rPr>
      <w:sz w:val="22"/>
      <w:szCs w:val="22"/>
      <w:lang w:eastAsia="en-US"/>
    </w:rPr>
  </w:style>
  <w:style w:type="paragraph" w:styleId="a5">
    <w:name w:val="footer"/>
    <w:basedOn w:val="a"/>
    <w:rsid w:val="00DE0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E0349"/>
    <w:rPr>
      <w:sz w:val="22"/>
      <w:szCs w:val="22"/>
      <w:lang w:eastAsia="en-US"/>
    </w:rPr>
  </w:style>
  <w:style w:type="paragraph" w:styleId="a7">
    <w:name w:val="Balloon Text"/>
    <w:basedOn w:val="a"/>
    <w:rsid w:val="00DE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E03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E03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E03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E03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2020-08-11T08:37:00Z</cp:lastPrinted>
  <dcterms:created xsi:type="dcterms:W3CDTF">2020-08-25T03:02:00Z</dcterms:created>
  <dcterms:modified xsi:type="dcterms:W3CDTF">2020-08-25T03:02:00Z</dcterms:modified>
</cp:coreProperties>
</file>