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D" w:rsidRDefault="003D3F9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972ED" w:rsidRDefault="003D3F9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Арищина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И. А. </w:t>
      </w:r>
    </w:p>
    <w:p w:rsidR="002972ED" w:rsidRDefault="003D3F98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972ED" w:rsidRDefault="003D3F9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Октябрьский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Воинская</w:t>
      </w:r>
      <w:proofErr w:type="gramEnd"/>
      <w:r>
        <w:rPr>
          <w:rFonts w:ascii="Times New Roman" w:hAnsi="Times New Roman"/>
          <w:sz w:val="24"/>
          <w:szCs w:val="24"/>
        </w:rPr>
        <w:t>, 172</w:t>
      </w:r>
    </w:p>
    <w:p w:rsidR="002972ED" w:rsidRDefault="003D3F9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54:35:072695:32;</w:t>
      </w:r>
    </w:p>
    <w:p w:rsidR="002972ED" w:rsidRDefault="003D3F9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площадь- 322 кв. м;</w:t>
      </w:r>
    </w:p>
    <w:p w:rsidR="002972ED" w:rsidRDefault="003D3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2375</w:t>
      </w:r>
    </w:p>
    <w:p w:rsidR="002972ED" w:rsidRDefault="003D3F98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2972ED" w:rsidRDefault="003D3F9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2972ED" w:rsidRDefault="003D3F9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</w:t>
      </w:r>
      <w:r>
        <w:rPr>
          <w:rFonts w:ascii="Times New Roman" w:hAnsi="Times New Roman"/>
          <w:i/>
          <w:sz w:val="24"/>
          <w:szCs w:val="24"/>
        </w:rPr>
        <w:t>лении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2972ED" w:rsidRDefault="003D3F9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строительства двухэтажного жилого дома (пл</w:t>
      </w:r>
      <w:r>
        <w:rPr>
          <w:rFonts w:ascii="Times New Roman" w:hAnsi="Times New Roman"/>
          <w:sz w:val="24"/>
          <w:szCs w:val="24"/>
        </w:rPr>
        <w:t>ощадь застройки 64,8 кв. м)</w:t>
      </w:r>
    </w:p>
    <w:p w:rsidR="002972ED" w:rsidRDefault="003D3F98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515325"/>
            <wp:effectExtent l="0" t="0" r="0" b="0"/>
            <wp:docPr id="1" name="Рисунок 2" descr="C:\Users\isharkova\Desktop\ОО 1 августа 2019\СХЕМЫ\Арищи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51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972ED" w:rsidSect="002972ED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98" w:rsidRDefault="003D3F98" w:rsidP="002972ED">
      <w:pPr>
        <w:spacing w:after="0" w:line="240" w:lineRule="auto"/>
      </w:pPr>
      <w:r>
        <w:separator/>
      </w:r>
    </w:p>
  </w:endnote>
  <w:endnote w:type="continuationSeparator" w:id="0">
    <w:p w:rsidR="003D3F98" w:rsidRDefault="003D3F98" w:rsidP="0029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98" w:rsidRDefault="003D3F98" w:rsidP="002972ED">
      <w:pPr>
        <w:spacing w:after="0" w:line="240" w:lineRule="auto"/>
      </w:pPr>
      <w:r w:rsidRPr="002972ED">
        <w:rPr>
          <w:color w:val="000000"/>
        </w:rPr>
        <w:separator/>
      </w:r>
    </w:p>
  </w:footnote>
  <w:footnote w:type="continuationSeparator" w:id="0">
    <w:p w:rsidR="003D3F98" w:rsidRDefault="003D3F98" w:rsidP="0029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ED" w:rsidRDefault="002972E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972ED" w:rsidRDefault="002972E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ED"/>
    <w:rsid w:val="002972ED"/>
    <w:rsid w:val="003D3F98"/>
    <w:rsid w:val="0078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2E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972ED"/>
    <w:rPr>
      <w:sz w:val="22"/>
      <w:szCs w:val="22"/>
      <w:lang w:eastAsia="en-US"/>
    </w:rPr>
  </w:style>
  <w:style w:type="paragraph" w:styleId="a5">
    <w:name w:val="footer"/>
    <w:basedOn w:val="a"/>
    <w:rsid w:val="002972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972ED"/>
    <w:rPr>
      <w:sz w:val="22"/>
      <w:szCs w:val="22"/>
      <w:lang w:eastAsia="en-US"/>
    </w:rPr>
  </w:style>
  <w:style w:type="paragraph" w:styleId="a7">
    <w:name w:val="Balloon Text"/>
    <w:basedOn w:val="a"/>
    <w:rsid w:val="002972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972E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972E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972E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972E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2972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2019-07-29T07:11:00Z</cp:lastPrinted>
  <dcterms:created xsi:type="dcterms:W3CDTF">2019-08-13T08:03:00Z</dcterms:created>
  <dcterms:modified xsi:type="dcterms:W3CDTF">2019-08-13T08:03:00Z</dcterms:modified>
</cp:coreProperties>
</file>