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E5" w:rsidRDefault="006F7E2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A32E5" w:rsidRPr="006F7E2C" w:rsidRDefault="006F7E2C">
      <w:pPr>
        <w:spacing w:after="0"/>
        <w:ind w:right="284"/>
        <w:rPr>
          <w:rFonts w:ascii="Times New Roman" w:hAnsi="Times New Roman"/>
          <w:b/>
          <w:sz w:val="24"/>
        </w:rPr>
      </w:pPr>
      <w:r w:rsidRPr="006F7E2C">
        <w:rPr>
          <w:rFonts w:ascii="Times New Roman" w:hAnsi="Times New Roman"/>
          <w:b/>
          <w:spacing w:val="1"/>
          <w:sz w:val="28"/>
          <w:szCs w:val="27"/>
        </w:rPr>
        <w:t>1.10</w:t>
      </w:r>
      <w:r>
        <w:rPr>
          <w:rFonts w:ascii="Times New Roman" w:hAnsi="Times New Roman"/>
          <w:b/>
          <w:spacing w:val="1"/>
          <w:sz w:val="28"/>
          <w:szCs w:val="27"/>
        </w:rPr>
        <w:t>. Новикова</w:t>
      </w:r>
      <w:r w:rsidRPr="006F7E2C">
        <w:rPr>
          <w:rFonts w:ascii="Times New Roman" w:hAnsi="Times New Roman"/>
          <w:b/>
          <w:spacing w:val="1"/>
          <w:sz w:val="28"/>
          <w:szCs w:val="27"/>
        </w:rPr>
        <w:t xml:space="preserve"> Т. Н.</w:t>
      </w:r>
    </w:p>
    <w:p w:rsidR="00EA32E5" w:rsidRDefault="006F7E2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F7E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F7E2C">
        <w:rPr>
          <w:rFonts w:ascii="Times New Roman" w:hAnsi="Times New Roman"/>
          <w:b/>
          <w:sz w:val="24"/>
          <w:szCs w:val="24"/>
        </w:rPr>
        <w:t>:</w:t>
      </w:r>
    </w:p>
    <w:p w:rsidR="00EA32E5" w:rsidRDefault="006F7E2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54:35:091720:294</w:t>
      </w:r>
      <w:r>
        <w:rPr>
          <w:rFonts w:ascii="Times New Roman" w:hAnsi="Times New Roman"/>
          <w:sz w:val="24"/>
          <w:szCs w:val="24"/>
        </w:rPr>
        <w:t>;</w:t>
      </w:r>
    </w:p>
    <w:p w:rsidR="00EA32E5" w:rsidRDefault="006F7E2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6F7E2C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Штормовая, д 69;</w:t>
      </w:r>
    </w:p>
    <w:p w:rsidR="00EA32E5" w:rsidRDefault="006F7E2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F7E2C">
        <w:rPr>
          <w:rFonts w:ascii="Times New Roman" w:hAnsi="Times New Roman"/>
          <w:sz w:val="24"/>
          <w:szCs w:val="24"/>
        </w:rPr>
        <w:t xml:space="preserve"> </w:t>
      </w:r>
      <w:r w:rsidRPr="006F7E2C">
        <w:rPr>
          <w:rFonts w:ascii="Times New Roman" w:hAnsi="Times New Roman"/>
          <w:sz w:val="24"/>
          <w:szCs w:val="24"/>
        </w:rPr>
        <w:t xml:space="preserve">500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6F7E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6F7E2C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6F7E2C">
        <w:rPr>
          <w:rFonts w:ascii="Times New Roman" w:hAnsi="Times New Roman"/>
          <w:sz w:val="24"/>
          <w:szCs w:val="24"/>
        </w:rPr>
        <w:t xml:space="preserve"> 13584).</w:t>
      </w:r>
    </w:p>
    <w:p w:rsidR="00EA32E5" w:rsidRDefault="006F7E2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F7E2C">
        <w:rPr>
          <w:rFonts w:ascii="Times New Roman" w:hAnsi="Times New Roman"/>
          <w:b/>
          <w:sz w:val="24"/>
          <w:szCs w:val="24"/>
        </w:rPr>
        <w:t xml:space="preserve">: </w:t>
      </w:r>
      <w:r w:rsidRPr="006F7E2C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EA32E5" w:rsidRDefault="006F7E2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1 м со стороны земельного участка с кадастровым номером 54:35:09</w:t>
      </w:r>
      <w:r>
        <w:rPr>
          <w:rFonts w:ascii="Times New Roman" w:hAnsi="Times New Roman"/>
          <w:i/>
          <w:sz w:val="24"/>
          <w:szCs w:val="24"/>
        </w:rPr>
        <w:t>1720:361, с 3 м до 2,5 м со стороны земельного участка с кадастровым номером 54:35:091720:93</w:t>
      </w:r>
    </w:p>
    <w:p w:rsidR="00EA32E5" w:rsidRDefault="006F7E2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EA32E5" w:rsidRDefault="006F7E2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F7E2C">
        <w:rPr>
          <w:rFonts w:ascii="Times New Roman" w:hAnsi="Times New Roman"/>
          <w:b/>
          <w:sz w:val="24"/>
          <w:szCs w:val="24"/>
        </w:rPr>
        <w:t>: вод в эксплуатацию жилого до</w:t>
      </w:r>
      <w:r w:rsidRPr="006F7E2C">
        <w:rPr>
          <w:rFonts w:ascii="Times New Roman" w:hAnsi="Times New Roman"/>
          <w:b/>
          <w:sz w:val="24"/>
          <w:szCs w:val="24"/>
        </w:rPr>
        <w:t>ма</w:t>
      </w:r>
    </w:p>
    <w:p w:rsidR="00EA32E5" w:rsidRPr="006F7E2C" w:rsidRDefault="00EA32E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A32E5" w:rsidRDefault="006F7E2C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1DF608" wp14:editId="0A7450E6">
                <wp:simplePos x="0" y="0"/>
                <wp:positionH relativeFrom="margin">
                  <wp:posOffset>2404406</wp:posOffset>
                </wp:positionH>
                <wp:positionV relativeFrom="paragraph">
                  <wp:posOffset>1339215</wp:posOffset>
                </wp:positionV>
                <wp:extent cx="1818168" cy="292735"/>
                <wp:effectExtent l="0" t="0" r="0" b="190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8168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F7E2C" w:rsidRPr="006F7E2C" w:rsidRDefault="006F7E2C" w:rsidP="006F7E2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24"/>
                              </w:rPr>
                              <w:t>ЗУ:361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DF608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89.3pt;margin-top:105.45pt;width:143.15pt;height:23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" filled="f" stroked="f">
                <v:path arrowok="t"/>
                <v:textbox style="mso-fit-shape-to-text:t">
                  <w:txbxContent>
                    <w:p w:rsidR="006F7E2C" w:rsidRPr="006F7E2C" w:rsidRDefault="006F7E2C" w:rsidP="006F7E2C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24"/>
                        </w:rPr>
                        <w:t>ЗУ:361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5BFC41" wp14:editId="77E90481">
                <wp:simplePos x="0" y="0"/>
                <wp:positionH relativeFrom="column">
                  <wp:posOffset>3295828</wp:posOffset>
                </wp:positionH>
                <wp:positionV relativeFrom="paragraph">
                  <wp:posOffset>2870451</wp:posOffset>
                </wp:positionV>
                <wp:extent cx="1818168" cy="29273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8168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F7E2C" w:rsidRPr="006F7E2C" w:rsidRDefault="006F7E2C" w:rsidP="006F7E2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24"/>
                              </w:rPr>
                              <w:t>ЗУ:93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BFC41" id="Надпись 6" o:spid="_x0000_s1027" type="#_x0000_t202" style="position:absolute;left:0;text-align:left;margin-left:259.5pt;margin-top:226pt;width:143.15pt;height:2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" filled="f" stroked="f">
                <v:path arrowok="t"/>
                <v:textbox style="mso-fit-shape-to-text:t">
                  <w:txbxContent>
                    <w:p w:rsidR="006F7E2C" w:rsidRPr="006F7E2C" w:rsidRDefault="006F7E2C" w:rsidP="006F7E2C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24"/>
                        </w:rPr>
                        <w:t>ЗУ:93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9A15A" wp14:editId="10EFF70E">
                <wp:simplePos x="0" y="0"/>
                <wp:positionH relativeFrom="column">
                  <wp:posOffset>1447313</wp:posOffset>
                </wp:positionH>
                <wp:positionV relativeFrom="paragraph">
                  <wp:posOffset>2224685</wp:posOffset>
                </wp:positionV>
                <wp:extent cx="1818168" cy="29273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8168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F7E2C" w:rsidRPr="006F7E2C" w:rsidRDefault="006F7E2C" w:rsidP="006F7E2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40"/>
                                <w:szCs w:val="26"/>
                              </w:rPr>
                            </w:pPr>
                            <w:r w:rsidRPr="006F7E2C">
                              <w:rPr>
                                <w:rFonts w:ascii="Times New Roman" w:hAnsi="Times New Roman"/>
                                <w:b/>
                                <w:sz w:val="32"/>
                                <w:szCs w:val="24"/>
                              </w:rPr>
                              <w:t>54:35:091720:294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9A15A" id="Надпись 5" o:spid="_x0000_s1028" type="#_x0000_t202" style="position:absolute;left:0;text-align:left;margin-left:113.95pt;margin-top:175.15pt;width:143.15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" filled="f" stroked="f">
                <v:path arrowok="t"/>
                <v:textbox style="mso-fit-shape-to-text:t">
                  <w:txbxContent>
                    <w:p w:rsidR="006F7E2C" w:rsidRPr="006F7E2C" w:rsidRDefault="006F7E2C" w:rsidP="006F7E2C">
                      <w:pPr>
                        <w:spacing w:after="0"/>
                        <w:rPr>
                          <w:rFonts w:ascii="Times New Roman" w:hAnsi="Times New Roman"/>
                          <w:b/>
                          <w:sz w:val="40"/>
                          <w:szCs w:val="26"/>
                        </w:rPr>
                      </w:pPr>
                      <w:r w:rsidRPr="006F7E2C">
                        <w:rPr>
                          <w:rFonts w:ascii="Times New Roman" w:hAnsi="Times New Roman"/>
                          <w:b/>
                          <w:sz w:val="32"/>
                          <w:szCs w:val="24"/>
                        </w:rPr>
                        <w:t>54:35:091720:294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9DF0F" wp14:editId="657EEECE">
                <wp:simplePos x="0" y="0"/>
                <wp:positionH relativeFrom="column">
                  <wp:posOffset>2243736</wp:posOffset>
                </wp:positionH>
                <wp:positionV relativeFrom="paragraph">
                  <wp:posOffset>1798497</wp:posOffset>
                </wp:positionV>
                <wp:extent cx="691116" cy="292735"/>
                <wp:effectExtent l="0" t="0" r="0" b="19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116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F7E2C" w:rsidRPr="00DD6C5D" w:rsidRDefault="006F7E2C" w:rsidP="006F7E2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1</w:t>
                            </w:r>
                            <w:r w:rsidRPr="00DD6C5D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9DF0F" id="Надпись 3" o:spid="_x0000_s1029" type="#_x0000_t202" style="position:absolute;left:0;text-align:left;margin-left:176.65pt;margin-top:141.6pt;width:54.4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" filled="f" stroked="f">
                <v:path arrowok="t"/>
                <v:textbox style="mso-fit-shape-to-text:t">
                  <w:txbxContent>
                    <w:p w:rsidR="006F7E2C" w:rsidRPr="00DD6C5D" w:rsidRDefault="006F7E2C" w:rsidP="006F7E2C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1</w:t>
                      </w:r>
                      <w:r w:rsidRPr="00DD6C5D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A96BF" wp14:editId="75161D83">
                <wp:simplePos x="0" y="0"/>
                <wp:positionH relativeFrom="column">
                  <wp:posOffset>3519258</wp:posOffset>
                </wp:positionH>
                <wp:positionV relativeFrom="paragraph">
                  <wp:posOffset>2148840</wp:posOffset>
                </wp:positionV>
                <wp:extent cx="712519" cy="292735"/>
                <wp:effectExtent l="0" t="0" r="0" b="190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519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F7E2C" w:rsidRPr="00DD6C5D" w:rsidRDefault="006F7E2C" w:rsidP="006F7E2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5</w:t>
                            </w:r>
                            <w:r w:rsidRPr="00DD6C5D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A96BF" id="Надпись 4" o:spid="_x0000_s1030" type="#_x0000_t202" style="position:absolute;left:0;text-align:left;margin-left:277.1pt;margin-top:169.2pt;width:56.1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" filled="f" stroked="f">
                <v:path arrowok="t"/>
                <v:textbox style="mso-fit-shape-to-text:t">
                  <w:txbxContent>
                    <w:p w:rsidR="006F7E2C" w:rsidRPr="00DD6C5D" w:rsidRDefault="006F7E2C" w:rsidP="006F7E2C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5</w:t>
                      </w:r>
                      <w:r w:rsidRPr="00DD6C5D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26DB2" wp14:editId="1DE7043B">
                <wp:simplePos x="0" y="0"/>
                <wp:positionH relativeFrom="margin">
                  <wp:posOffset>2520138</wp:posOffset>
                </wp:positionH>
                <wp:positionV relativeFrom="paragraph">
                  <wp:posOffset>1798172</wp:posOffset>
                </wp:positionV>
                <wp:extent cx="329668" cy="234330"/>
                <wp:effectExtent l="19050" t="19050" r="70485" b="5143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68" cy="23433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7B1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98.45pt;margin-top:141.6pt;width:25.95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" strokecolor="black [3213]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2BB22" wp14:editId="0151D79B">
                <wp:simplePos x="0" y="0"/>
                <wp:positionH relativeFrom="margin">
                  <wp:posOffset>3382615</wp:posOffset>
                </wp:positionH>
                <wp:positionV relativeFrom="paragraph">
                  <wp:posOffset>2277847</wp:posOffset>
                </wp:positionV>
                <wp:extent cx="287080" cy="180754"/>
                <wp:effectExtent l="38100" t="38100" r="36830" b="4826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080" cy="18075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D36A8" id="Прямая со стрелкой 11" o:spid="_x0000_s1026" type="#_x0000_t32" style="position:absolute;margin-left:266.35pt;margin-top:179.35pt;width:22.6pt;height:14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" strokecolor="black [3213]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241312" cy="4603898"/>
            <wp:effectExtent l="0" t="0" r="7620" b="635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8852" cy="4609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32E5" w:rsidRDefault="006F7E2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A32E5" w:rsidRDefault="00EA32E5">
      <w:pPr>
        <w:rPr>
          <w:lang w:val="en-US"/>
        </w:rPr>
      </w:pPr>
    </w:p>
    <w:sectPr w:rsidR="00EA32E5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7E2C">
      <w:pPr>
        <w:spacing w:after="0" w:line="240" w:lineRule="auto"/>
      </w:pPr>
      <w:r>
        <w:separator/>
      </w:r>
    </w:p>
  </w:endnote>
  <w:endnote w:type="continuationSeparator" w:id="0">
    <w:p w:rsidR="00000000" w:rsidRDefault="006F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F7E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6F7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14" w:rsidRDefault="006F7E2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06214" w:rsidRDefault="006F7E2C" w:rsidP="006F7E2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DD6C5D">
      <w:rPr>
        <w:rFonts w:ascii="Times New Roman" w:hAnsi="Times New Roman"/>
        <w:b/>
        <w:sz w:val="24"/>
        <w:szCs w:val="24"/>
        <w:lang w:val="en-US"/>
      </w:rPr>
      <w:t>25.02.2021 - 25.03.2021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A32E5"/>
    <w:rsid w:val="006F7E2C"/>
    <w:rsid w:val="00EA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BC3E0-CDCA-4513-B77D-387DEB9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2</cp:revision>
  <cp:lastPrinted>2018-08-08T07:54:00Z</cp:lastPrinted>
  <dcterms:created xsi:type="dcterms:W3CDTF">2021-02-16T09:38:00Z</dcterms:created>
  <dcterms:modified xsi:type="dcterms:W3CDTF">2021-02-16T09:38:00Z</dcterms:modified>
</cp:coreProperties>
</file>