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658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8A29F3" w:rsidTr="00E06DBA">
        <w:tc>
          <w:tcPr>
            <w:tcW w:w="6770" w:type="dxa"/>
          </w:tcPr>
          <w:p w:rsidR="00830C3B" w:rsidRPr="008A29F3" w:rsidRDefault="00DE6383" w:rsidP="008A29F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1392E" w:rsidRPr="007B0A0B">
              <w:t>Мухамадиеву</w:t>
            </w:r>
            <w:proofErr w:type="spellEnd"/>
            <w:r w:rsidR="0001392E" w:rsidRPr="007B0A0B">
              <w:t xml:space="preserve"> Б. А.</w:t>
            </w:r>
            <w:r w:rsidR="0001392E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</w:t>
            </w:r>
            <w:r w:rsidR="0001392E" w:rsidRPr="007B0A0B">
              <w:t>ъ</w:t>
            </w:r>
            <w:r w:rsidR="0001392E" w:rsidRPr="007B0A0B">
              <w:t>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1392E" w:rsidRDefault="008151BF" w:rsidP="0001392E">
      <w:pPr>
        <w:spacing w:line="240" w:lineRule="atLeast"/>
        <w:ind w:firstLineChars="253" w:firstLine="708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01392E" w:rsidRPr="007B0A0B">
        <w:t>Мухамадиеву</w:t>
      </w:r>
      <w:proofErr w:type="spellEnd"/>
      <w:r w:rsidR="0001392E" w:rsidRPr="007B0A0B">
        <w:t xml:space="preserve"> Б. А.</w:t>
      </w:r>
      <w:r w:rsidR="0001392E">
        <w:t xml:space="preserve">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01392E" w:rsidRPr="007B0A0B">
        <w:t>на</w:t>
      </w:r>
      <w:proofErr w:type="gramEnd"/>
      <w:r w:rsidR="0001392E" w:rsidRPr="007B0A0B">
        <w:t xml:space="preserve"> условно </w:t>
      </w:r>
      <w:proofErr w:type="gramStart"/>
      <w:r w:rsidR="0001392E" w:rsidRPr="007B0A0B">
        <w:t>разрешенный</w:t>
      </w:r>
      <w:proofErr w:type="gramEnd"/>
      <w:r w:rsidR="0001392E" w:rsidRPr="007B0A0B">
        <w:t xml:space="preserve"> вид использования земельн</w:t>
      </w:r>
      <w:r w:rsidR="0001392E" w:rsidRPr="007B0A0B">
        <w:t>о</w:t>
      </w:r>
      <w:r w:rsidR="0001392E" w:rsidRPr="007B0A0B">
        <w:t>го участка с кадастровым номером 54:35:042490:5 площадью 535 кв. м с местоположением: установлено относительно ориентира, расположенного в гр</w:t>
      </w:r>
      <w:r w:rsidR="0001392E" w:rsidRPr="007B0A0B">
        <w:t>а</w:t>
      </w:r>
      <w:r w:rsidR="0001392E" w:rsidRPr="007B0A0B">
        <w:t>ницах участка, ориентир – индивидуальный жилой дом по адресу: Российская Федерация, Новосибирская область, город Новосибирск, ул. Свободы, 399</w:t>
      </w:r>
      <w:r w:rsidR="0001392E">
        <w:t>,</w:t>
      </w:r>
      <w:r w:rsidR="0001392E" w:rsidRPr="007B0A0B">
        <w:t xml:space="preserve"> и об</w:t>
      </w:r>
      <w:r w:rsidR="0001392E" w:rsidRPr="007B0A0B">
        <w:t>ъ</w:t>
      </w:r>
      <w:r w:rsidR="0001392E" w:rsidRPr="007B0A0B">
        <w:t xml:space="preserve">екта капитального строительства (зона застройки жилыми домами смешанной этажности (Ж-1), </w:t>
      </w:r>
      <w:proofErr w:type="spellStart"/>
      <w:r w:rsidR="0001392E" w:rsidRPr="007B0A0B">
        <w:t>подзона</w:t>
      </w:r>
      <w:proofErr w:type="spellEnd"/>
      <w:r w:rsidR="0001392E" w:rsidRPr="007B0A0B">
        <w:t xml:space="preserve"> застройки жилыми домами смешанной этажности ра</w:t>
      </w:r>
      <w:r w:rsidR="0001392E" w:rsidRPr="007B0A0B">
        <w:t>з</w:t>
      </w:r>
      <w:r w:rsidR="0001392E" w:rsidRPr="007B0A0B">
        <w:t>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01392E">
      <w:pPr>
        <w:spacing w:line="240" w:lineRule="atLeast"/>
        <w:ind w:firstLineChars="253" w:firstLine="708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71" w:rsidRDefault="00641171">
      <w:r>
        <w:separator/>
      </w:r>
    </w:p>
  </w:endnote>
  <w:endnote w:type="continuationSeparator" w:id="0">
    <w:p w:rsidR="00641171" w:rsidRDefault="0064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71" w:rsidRDefault="00641171">
      <w:r>
        <w:separator/>
      </w:r>
    </w:p>
  </w:footnote>
  <w:footnote w:type="continuationSeparator" w:id="0">
    <w:p w:rsidR="00641171" w:rsidRDefault="0064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658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08822-5699-4CC7-8C4F-8A8A6F92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2020-09-21T05:45:00Z</dcterms:created>
  <dcterms:modified xsi:type="dcterms:W3CDTF">2020-09-21T05:45:00Z</dcterms:modified>
</cp:coreProperties>
</file>