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704E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9270B0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7E2166">
              <w:t>д</w:t>
            </w:r>
            <w:r w:rsidR="007E2166" w:rsidRPr="000E1084">
              <w:t>епартаменту строительства и архитектуры мэрии города Новосибирска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9270B0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8D2202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8D2202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B46783" w:rsidRPr="0091260B">
        <w:rPr>
          <w:color w:val="000000" w:themeColor="text1"/>
        </w:rPr>
        <w:t xml:space="preserve">Предоставить </w:t>
      </w:r>
      <w:r w:rsidR="007E2166">
        <w:t>д</w:t>
      </w:r>
      <w:r w:rsidR="007E2166" w:rsidRPr="000E1084">
        <w:t>епартаменту строительства и архитектуры мэрии города Новосибирска</w:t>
      </w:r>
      <w:r w:rsidR="00180F8F" w:rsidRPr="0091260B">
        <w:t xml:space="preserve"> </w:t>
      </w:r>
      <w:r w:rsidR="00386E87" w:rsidRPr="0091260B">
        <w:t>разрешение</w:t>
      </w:r>
      <w:r w:rsidR="00EA25D3" w:rsidRPr="0091260B">
        <w:t xml:space="preserve"> </w:t>
      </w:r>
      <w:r w:rsidR="007E2166" w:rsidRPr="000E1084">
        <w:t>на условно разрешенный вид использования земельного участка в границах территории кадастрового квартала 54:35:</w:t>
      </w:r>
      <w:r w:rsidR="007E2166">
        <w:t xml:space="preserve">061060 </w:t>
      </w:r>
      <w:r w:rsidR="007E2166" w:rsidRPr="000E1084">
        <w:t xml:space="preserve">площадью </w:t>
      </w:r>
      <w:r w:rsidR="007E2166">
        <w:t>29723</w:t>
      </w:r>
      <w:r w:rsidR="007E2166" w:rsidRPr="000E1084">
        <w:t xml:space="preserve"> кв. м по адресу: Российская Федерация, Новосибирская область, городской округ город Новосибирск, город Новосибирск, ул. </w:t>
      </w:r>
      <w:r w:rsidR="007E2166">
        <w:t>Большая</w:t>
      </w:r>
      <w:r w:rsidR="007E2166" w:rsidRPr="000E1084">
        <w:t xml:space="preserve">, </w:t>
      </w:r>
      <w:proofErr w:type="spellStart"/>
      <w:r w:rsidR="007E2166" w:rsidRPr="000E1084">
        <w:t>з</w:t>
      </w:r>
      <w:proofErr w:type="spellEnd"/>
      <w:r w:rsidR="007E2166" w:rsidRPr="000E1084">
        <w:t xml:space="preserve">/у </w:t>
      </w:r>
      <w:r w:rsidR="007E2166">
        <w:t xml:space="preserve">598 </w:t>
      </w:r>
      <w:r w:rsidR="007E2166" w:rsidRPr="00B73816">
        <w:t>и объекта капитального строительства</w:t>
      </w:r>
      <w:r w:rsidR="007E2166" w:rsidRPr="000E1084">
        <w:t xml:space="preserve"> (зона коммунальных и складских объектов (П-2)) – «</w:t>
      </w:r>
      <w:r w:rsidR="007E2166">
        <w:t>з</w:t>
      </w:r>
      <w:r w:rsidR="007E2166" w:rsidRPr="000E1084">
        <w:t xml:space="preserve">дравоохранение (3.4) – </w:t>
      </w:r>
      <w:r w:rsidR="007E2166">
        <w:t>о</w:t>
      </w:r>
      <w:r w:rsidR="007E2166" w:rsidRPr="000E1084">
        <w:t>бъекты для оказания гражданам медицинской помощи».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704E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56A1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4EF"/>
    <w:rsid w:val="00170F8F"/>
    <w:rsid w:val="00173A90"/>
    <w:rsid w:val="00174F16"/>
    <w:rsid w:val="00180F8F"/>
    <w:rsid w:val="00182DFB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2166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2202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270B0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77916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59A0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488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A1E25-C6D4-4E2F-965F-A0FB9C32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</TotalTime>
  <Pages>1</Pages>
  <Words>220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</cp:revision>
  <cp:lastPrinted>2020-02-25T03:17:00Z</cp:lastPrinted>
  <dcterms:created xsi:type="dcterms:W3CDTF">2022-12-20T09:49:00Z</dcterms:created>
  <dcterms:modified xsi:type="dcterms:W3CDTF">2023-01-26T02:38:00Z</dcterms:modified>
</cp:coreProperties>
</file>