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E3D5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422199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422199">
              <w:t>о</w:t>
            </w:r>
            <w:r w:rsidR="00422199" w:rsidRPr="00422199">
              <w:t>бществу с ограниченной ответственностью «Брусника». Специализированный застройщик»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422199" w:rsidRDefault="00D25713" w:rsidP="0042219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22199">
        <w:rPr>
          <w:color w:val="000000" w:themeColor="text1"/>
        </w:rPr>
        <w:t>о</w:t>
      </w:r>
      <w:r w:rsidR="00422199" w:rsidRPr="00422199">
        <w:rPr>
          <w:color w:val="000000" w:themeColor="text1"/>
        </w:rPr>
        <w:t>бществу с ограниченной ответственностью «Брусника». Специализированный застройщик»</w:t>
      </w:r>
      <w:r w:rsidR="004B04AD" w:rsidRPr="00977C94">
        <w:t xml:space="preserve"> </w:t>
      </w:r>
      <w:r w:rsidR="0026758E">
        <w:t xml:space="preserve">разрешение </w:t>
      </w:r>
      <w:r w:rsidR="00422199">
        <w:t xml:space="preserve">на условно разрешенный вид использования земельного участка с кадастровым номером 54:35:033672:1053 площадью 35085 кв. м с местоположением: </w:t>
      </w:r>
      <w:proofErr w:type="gramStart"/>
      <w:r w:rsidR="00422199">
        <w:t>Российская Федерация, Новосибирская область, город</w:t>
      </w:r>
      <w:r w:rsidR="00422199">
        <w:t xml:space="preserve"> </w:t>
      </w:r>
      <w:r w:rsidR="00422199">
        <w:t xml:space="preserve">Новосибирск, ул. Лебедевского (зона делового, общественного и коммерческого назначения (ОД-1), </w:t>
      </w:r>
      <w:proofErr w:type="spellStart"/>
      <w:r w:rsidR="00422199">
        <w:t>подзона</w:t>
      </w:r>
      <w:proofErr w:type="spellEnd"/>
      <w:r w:rsidR="00422199">
        <w:t xml:space="preserve"> делового, общественного и коммерческого назначения с объектами различной плотности жилой застройки (ОД-1.1))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422199">
        <w:t>машино-места</w:t>
      </w:r>
      <w:proofErr w:type="spellEnd"/>
      <w:r w:rsidR="00422199">
        <w:t xml:space="preserve"> (за исключением гаражей, размещение которых предусмотрено содержанием видов разрешенного использования</w:t>
      </w:r>
      <w:proofErr w:type="gramEnd"/>
      <w:r w:rsidR="00422199">
        <w:t xml:space="preserve"> «</w:t>
      </w:r>
      <w:proofErr w:type="gramStart"/>
      <w:r w:rsidR="00422199">
        <w:t>размещение гаражей для собственных нужд</w:t>
      </w:r>
      <w:proofErr w:type="gramEnd"/>
      <w:r w:rsidR="00422199">
        <w:t xml:space="preserve"> (</w:t>
      </w:r>
      <w:proofErr w:type="gramStart"/>
      <w:r w:rsidR="00422199">
        <w:t>2.7.2)», «служебные гаражи (4.9)»)».</w:t>
      </w:r>
      <w:proofErr w:type="gramEnd"/>
    </w:p>
    <w:p w:rsidR="00FE2272" w:rsidRPr="0091260B" w:rsidRDefault="00645674" w:rsidP="0042219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E3D5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2199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2199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3D5C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08CC4-424F-4692-988E-C8053DC3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29</TotalTime>
  <Pages>1</Pages>
  <Words>246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19</cp:revision>
  <cp:lastPrinted>2020-02-25T03:17:00Z</cp:lastPrinted>
  <dcterms:created xsi:type="dcterms:W3CDTF">2023-05-10T04:37:00Z</dcterms:created>
  <dcterms:modified xsi:type="dcterms:W3CDTF">2023-08-21T02:01:00Z</dcterms:modified>
</cp:coreProperties>
</file>