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61" w:rsidRDefault="00444C3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D5261" w:rsidRDefault="00444C3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1.13. Леонову А. С.</w:t>
      </w:r>
    </w:p>
    <w:p w:rsidR="00AD5261" w:rsidRDefault="00444C3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D5261" w:rsidRDefault="00444C3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Лобова, дом 28;</w:t>
      </w:r>
      <w:proofErr w:type="gramEnd"/>
    </w:p>
    <w:p w:rsidR="00AD5261" w:rsidRDefault="00444C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54:35:073540:16;</w:t>
      </w:r>
    </w:p>
    <w:p w:rsidR="00AD5261" w:rsidRDefault="00444C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625 кв.м.;</w:t>
      </w:r>
    </w:p>
    <w:p w:rsidR="00AD5261" w:rsidRDefault="00444C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2300, 2381, 2382</w:t>
      </w:r>
    </w:p>
    <w:p w:rsidR="00AD5261" w:rsidRDefault="00444C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D5261" w:rsidRDefault="00444C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</w:t>
      </w:r>
      <w:r>
        <w:rPr>
          <w:rFonts w:ascii="Times New Roman" w:hAnsi="Times New Roman"/>
          <w:b/>
          <w:i/>
          <w:sz w:val="24"/>
          <w:szCs w:val="24"/>
        </w:rPr>
        <w:t>лищного строительства (2.1) – индивидуальные жилые дома»</w:t>
      </w:r>
    </w:p>
    <w:p w:rsidR="00AD5261" w:rsidRDefault="00444C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AD5261" w:rsidRDefault="00AD526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D5261" w:rsidTr="00AD5261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1" w:rsidRDefault="00444C3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261" w:rsidRDefault="00AD5261" w:rsidP="00444C38"/>
    <w:sectPr w:rsidR="00AD5261" w:rsidSect="00AD526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61" w:rsidRDefault="00AD5261" w:rsidP="00AD5261">
      <w:pPr>
        <w:spacing w:after="0" w:line="240" w:lineRule="auto"/>
      </w:pPr>
      <w:r>
        <w:separator/>
      </w:r>
    </w:p>
  </w:endnote>
  <w:endnote w:type="continuationSeparator" w:id="0">
    <w:p w:rsidR="00AD5261" w:rsidRDefault="00AD5261" w:rsidP="00AD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61" w:rsidRDefault="00AD52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61" w:rsidRDefault="00444C38" w:rsidP="00AD5261">
      <w:pPr>
        <w:spacing w:after="0" w:line="240" w:lineRule="auto"/>
      </w:pPr>
      <w:r w:rsidRPr="00AD5261">
        <w:rPr>
          <w:color w:val="000000"/>
        </w:rPr>
        <w:separator/>
      </w:r>
    </w:p>
  </w:footnote>
  <w:footnote w:type="continuationSeparator" w:id="0">
    <w:p w:rsidR="00AD5261" w:rsidRDefault="00AD5261" w:rsidP="00AD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61" w:rsidRDefault="00AD526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5261" w:rsidRDefault="00AD526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261"/>
    <w:rsid w:val="00444C38"/>
    <w:rsid w:val="00AD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26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5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D5261"/>
    <w:rPr>
      <w:sz w:val="22"/>
      <w:szCs w:val="22"/>
      <w:lang w:eastAsia="en-US"/>
    </w:rPr>
  </w:style>
  <w:style w:type="paragraph" w:styleId="a5">
    <w:name w:val="footer"/>
    <w:basedOn w:val="a"/>
    <w:rsid w:val="00AD52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D5261"/>
    <w:rPr>
      <w:sz w:val="22"/>
      <w:szCs w:val="22"/>
      <w:lang w:eastAsia="en-US"/>
    </w:rPr>
  </w:style>
  <w:style w:type="paragraph" w:styleId="a7">
    <w:name w:val="Balloon Text"/>
    <w:basedOn w:val="a"/>
    <w:rsid w:val="00AD5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D526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D526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D526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D526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AD5261"/>
    <w:pPr>
      <w:suppressAutoHyphens w:val="0"/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dcterms:created xsi:type="dcterms:W3CDTF">2020-03-24T07:59:00Z</dcterms:created>
  <dcterms:modified xsi:type="dcterms:W3CDTF">2020-03-24T07:59:00Z</dcterms:modified>
</cp:coreProperties>
</file>