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173A90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173A90">
              <w:rPr>
                <w:color w:val="000000" w:themeColor="text1"/>
              </w:rPr>
              <w:t>о</w:t>
            </w:r>
            <w:r w:rsidR="00173A90" w:rsidRPr="00D656A9">
              <w:t>бществу с ограниченной ответственностью «Брусника». Спец</w:t>
            </w:r>
            <w:r w:rsidR="00173A90">
              <w:t>и</w:t>
            </w:r>
            <w:r w:rsidR="00173A90" w:rsidRPr="00D656A9">
              <w:t>ализ</w:t>
            </w:r>
            <w:r w:rsidR="00173A90" w:rsidRPr="00D656A9">
              <w:t>и</w:t>
            </w:r>
            <w:r w:rsidR="00173A90" w:rsidRPr="00D656A9">
              <w:t xml:space="preserve">рованный застройщик»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173A90" w:rsidRPr="00D656A9" w:rsidRDefault="008151BF" w:rsidP="00173A90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173A90">
        <w:t>о</w:t>
      </w:r>
      <w:r w:rsidR="00173A90" w:rsidRPr="00D656A9">
        <w:t>бществу с ограниченной ответственностью «Брусника». Спец</w:t>
      </w:r>
      <w:r w:rsidR="00173A90">
        <w:t>и</w:t>
      </w:r>
      <w:r w:rsidR="00173A90" w:rsidRPr="00D656A9">
        <w:t>ализ</w:t>
      </w:r>
      <w:r w:rsidR="00173A90" w:rsidRPr="00D656A9">
        <w:t>и</w:t>
      </w:r>
      <w:r w:rsidR="00173A90" w:rsidRPr="00D656A9">
        <w:t xml:space="preserve">рованный застройщик» </w:t>
      </w:r>
      <w:r w:rsidR="000F42BB"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173A90" w:rsidRPr="00D656A9">
        <w:t>на условно разрешенный вид использования земельного участка с кадастровым номером 54:35:074250:1654 площадью 14517 кв. м по а</w:t>
      </w:r>
      <w:r w:rsidR="00173A90" w:rsidRPr="00D656A9">
        <w:t>д</w:t>
      </w:r>
      <w:r w:rsidR="00173A90" w:rsidRPr="00D656A9">
        <w:t>ресу: Российская Федерация, Новосибирская область, гор</w:t>
      </w:r>
      <w:r w:rsidR="00173A90">
        <w:t>о</w:t>
      </w:r>
      <w:r w:rsidR="00173A90" w:rsidRPr="00D656A9">
        <w:t>дской округ город Новосибирск, город Новосибирск, ул. Владимира Заровного, </w:t>
      </w:r>
      <w:proofErr w:type="spellStart"/>
      <w:r w:rsidR="00173A90" w:rsidRPr="00D656A9">
        <w:t>з</w:t>
      </w:r>
      <w:proofErr w:type="spellEnd"/>
      <w:r w:rsidR="00173A90" w:rsidRPr="00D656A9">
        <w:t>/у 28 и объекта к</w:t>
      </w:r>
      <w:r w:rsidR="00173A90" w:rsidRPr="00D656A9">
        <w:t>а</w:t>
      </w:r>
      <w:r w:rsidR="00173A90" w:rsidRPr="00D656A9">
        <w:t xml:space="preserve">питального строительства (зона застройки жилыми домами смешанной этажности (Ж-1), </w:t>
      </w:r>
      <w:proofErr w:type="spellStart"/>
      <w:r w:rsidR="00173A90" w:rsidRPr="00D656A9">
        <w:t>подзона</w:t>
      </w:r>
      <w:proofErr w:type="spellEnd"/>
      <w:r w:rsidR="00173A90" w:rsidRPr="00D656A9">
        <w:t xml:space="preserve"> застройки жилыми домами смешанной этажности различной плотности застройки (Ж-1.1)) – «гостиничное обслуживание (4.7) – гостин</w:t>
      </w:r>
      <w:r w:rsidR="00173A90" w:rsidRPr="00D656A9">
        <w:t>и</w:t>
      </w:r>
      <w:r w:rsidR="00173A90" w:rsidRPr="00D656A9">
        <w:t>цы; объекты для временного проживания».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8F" w:rsidRDefault="000E4B8F">
      <w:r>
        <w:separator/>
      </w:r>
    </w:p>
  </w:endnote>
  <w:endnote w:type="continuationSeparator" w:id="0">
    <w:p w:rsidR="000E4B8F" w:rsidRDefault="000E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8F" w:rsidRDefault="000E4B8F">
      <w:r>
        <w:separator/>
      </w:r>
    </w:p>
  </w:footnote>
  <w:footnote w:type="continuationSeparator" w:id="0">
    <w:p w:rsidR="000E4B8F" w:rsidRDefault="000E4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4B8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54904-EB31-48C4-9480-788476CA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2020-09-21T05:49:00Z</dcterms:created>
  <dcterms:modified xsi:type="dcterms:W3CDTF">2020-09-21T05:49:00Z</dcterms:modified>
</cp:coreProperties>
</file>