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EAD" w:rsidRDefault="00DC1D3C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853EAD" w:rsidRDefault="00DC1D3C">
      <w:pPr>
        <w:ind w:right="284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1.8. Обществу с ограниченной ответственностью «Брусника». Специализированный застройщик»</w:t>
      </w:r>
    </w:p>
    <w:p w:rsidR="00853EAD" w:rsidRDefault="00DC1D3C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853EAD" w:rsidRDefault="00DC1D3C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Российская Федерация, </w:t>
      </w:r>
      <w:r>
        <w:rPr>
          <w:rFonts w:ascii="Times New Roman" w:hAnsi="Times New Roman"/>
          <w:sz w:val="24"/>
          <w:szCs w:val="24"/>
        </w:rPr>
        <w:t xml:space="preserve">Новосибирская область, городской округ город Новосибирск, город Новосибирск, Октябрьский район, ул. Владимира Заровного, </w:t>
      </w:r>
      <w:proofErr w:type="spellStart"/>
      <w:r>
        <w:rPr>
          <w:rFonts w:ascii="Times New Roman" w:hAnsi="Times New Roman"/>
          <w:sz w:val="24"/>
          <w:szCs w:val="24"/>
        </w:rPr>
        <w:t>з</w:t>
      </w:r>
      <w:proofErr w:type="spellEnd"/>
      <w:r>
        <w:rPr>
          <w:rFonts w:ascii="Times New Roman" w:hAnsi="Times New Roman"/>
          <w:sz w:val="24"/>
          <w:szCs w:val="24"/>
        </w:rPr>
        <w:t>/у 28;</w:t>
      </w:r>
    </w:p>
    <w:p w:rsidR="00853EAD" w:rsidRDefault="00DC1D3C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54:35:074250:1654;</w:t>
      </w:r>
    </w:p>
    <w:p w:rsidR="00853EAD" w:rsidRDefault="00DC1D3C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14517 кв.м.;</w:t>
      </w:r>
    </w:p>
    <w:p w:rsidR="00853EAD" w:rsidRDefault="00DC1D3C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2146, 2147, 2174</w:t>
      </w:r>
    </w:p>
    <w:p w:rsidR="00853EAD" w:rsidRDefault="00DC1D3C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жилыми дома</w:t>
      </w:r>
      <w:r>
        <w:rPr>
          <w:rFonts w:ascii="Times New Roman" w:hAnsi="Times New Roman"/>
          <w:sz w:val="24"/>
          <w:szCs w:val="24"/>
        </w:rPr>
        <w:t xml:space="preserve">ми смешанной этажности (Ж-1), </w:t>
      </w:r>
      <w:proofErr w:type="spellStart"/>
      <w:r>
        <w:rPr>
          <w:rFonts w:ascii="Times New Roman" w:hAnsi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различной плотности застройки (Ж-1.1)</w:t>
      </w:r>
    </w:p>
    <w:p w:rsidR="00853EAD" w:rsidRDefault="00DC1D3C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 xml:space="preserve">Запрос: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«гостиничное обслуживание (4.7) –  гостиницы; объекты для временного проживания».</w:t>
      </w:r>
    </w:p>
    <w:p w:rsidR="00853EAD" w:rsidRDefault="00DC1D3C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 xml:space="preserve">Планируется: размещение многофункционального </w:t>
      </w:r>
      <w:r>
        <w:rPr>
          <w:rFonts w:ascii="Times New Roman" w:hAnsi="Times New Roman"/>
          <w:b/>
          <w:sz w:val="24"/>
          <w:szCs w:val="24"/>
        </w:rPr>
        <w:t xml:space="preserve">здания, автостоянка на 230 </w:t>
      </w:r>
      <w:proofErr w:type="spellStart"/>
      <w:r>
        <w:rPr>
          <w:rFonts w:ascii="Times New Roman" w:hAnsi="Times New Roman"/>
          <w:b/>
          <w:sz w:val="24"/>
          <w:szCs w:val="24"/>
        </w:rPr>
        <w:t>машино-мест</w:t>
      </w:r>
      <w:proofErr w:type="spellEnd"/>
      <w:r>
        <w:rPr>
          <w:rFonts w:ascii="Times New Roman" w:hAnsi="Times New Roman"/>
          <w:b/>
          <w:sz w:val="24"/>
          <w:szCs w:val="24"/>
        </w:rPr>
        <w:t>, помещения обслуживания застройки, магазины, объекты делового управления, объекты временного проживания</w:t>
      </w:r>
    </w:p>
    <w:p w:rsidR="00853EAD" w:rsidRDefault="00853EAD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853EAD" w:rsidTr="00853EAD">
        <w:tblPrEx>
          <w:tblCellMar>
            <w:top w:w="0" w:type="dxa"/>
            <w:bottom w:w="0" w:type="dxa"/>
          </w:tblCellMar>
        </w:tblPrEx>
        <w:trPr>
          <w:cantSplit/>
          <w:trHeight w:hRule="exact" w:val="6362"/>
          <w:jc w:val="center"/>
        </w:trPr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EAD" w:rsidRDefault="00DC1D3C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5749" cy="3962396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5749" cy="3962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53EAD" w:rsidRDefault="00853EAD"/>
    <w:sectPr w:rsidR="00853EAD" w:rsidSect="00853EAD">
      <w:headerReference w:type="default" r:id="rId7"/>
      <w:footerReference w:type="default" r:id="rId8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1D3C" w:rsidRDefault="00DC1D3C" w:rsidP="00853EAD">
      <w:pPr>
        <w:spacing w:after="0" w:line="240" w:lineRule="auto"/>
      </w:pPr>
      <w:r>
        <w:separator/>
      </w:r>
    </w:p>
  </w:endnote>
  <w:endnote w:type="continuationSeparator" w:id="0">
    <w:p w:rsidR="00DC1D3C" w:rsidRDefault="00DC1D3C" w:rsidP="00853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EAD" w:rsidRDefault="00853EA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1D3C" w:rsidRDefault="00DC1D3C" w:rsidP="00853EAD">
      <w:pPr>
        <w:spacing w:after="0" w:line="240" w:lineRule="auto"/>
      </w:pPr>
      <w:r w:rsidRPr="00853EAD">
        <w:rPr>
          <w:color w:val="000000"/>
        </w:rPr>
        <w:separator/>
      </w:r>
    </w:p>
  </w:footnote>
  <w:footnote w:type="continuationSeparator" w:id="0">
    <w:p w:rsidR="00DC1D3C" w:rsidRDefault="00DC1D3C" w:rsidP="00853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EAD" w:rsidRDefault="00853EAD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853EAD" w:rsidRDefault="00853EAD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17.09.2020 – 15.10.2020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3EAD"/>
    <w:rsid w:val="00853EAD"/>
    <w:rsid w:val="00DC1D3C"/>
    <w:rsid w:val="00F82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53EAD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53EA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853EAD"/>
    <w:rPr>
      <w:sz w:val="22"/>
      <w:szCs w:val="22"/>
      <w:lang w:eastAsia="en-US"/>
    </w:rPr>
  </w:style>
  <w:style w:type="paragraph" w:styleId="a5">
    <w:name w:val="footer"/>
    <w:basedOn w:val="a"/>
    <w:rsid w:val="00853EA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853EAD"/>
    <w:rPr>
      <w:sz w:val="22"/>
      <w:szCs w:val="22"/>
      <w:lang w:eastAsia="en-US"/>
    </w:rPr>
  </w:style>
  <w:style w:type="paragraph" w:styleId="a7">
    <w:name w:val="Balloon Text"/>
    <w:basedOn w:val="a"/>
    <w:rsid w:val="00853EA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853EAD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853EAD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853EAD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853EAD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MAKotova</cp:lastModifiedBy>
  <cp:revision>2</cp:revision>
  <dcterms:created xsi:type="dcterms:W3CDTF">2020-09-22T03:15:00Z</dcterms:created>
  <dcterms:modified xsi:type="dcterms:W3CDTF">2020-09-22T03:15:00Z</dcterms:modified>
</cp:coreProperties>
</file>