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A4C8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78"/>
      </w:tblGrid>
      <w:tr w:rsidR="00830C3B" w:rsidRPr="0091260B" w:rsidTr="00FF600B">
        <w:trPr>
          <w:trHeight w:val="753"/>
        </w:trPr>
        <w:tc>
          <w:tcPr>
            <w:tcW w:w="6078" w:type="dxa"/>
          </w:tcPr>
          <w:p w:rsidR="00830C3B" w:rsidRPr="0091260B" w:rsidRDefault="00DE6383" w:rsidP="003140D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87D2C">
              <w:t>о</w:t>
            </w:r>
            <w:r w:rsidR="00987D2C" w:rsidRPr="00987D2C">
              <w:t>бществу с ограниченной ответственностью «Многопрофильная клиника»</w:t>
            </w:r>
            <w:r w:rsidR="00B16361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3140D2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3140D2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987D2C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87D2C">
        <w:t>о</w:t>
      </w:r>
      <w:r w:rsidR="00987D2C" w:rsidRPr="00987D2C">
        <w:t>бществу с ограниченной ответственностью «Многопрофильная клиника»</w:t>
      </w:r>
      <w:r w:rsidR="00987D2C">
        <w:t xml:space="preserve"> разрешение </w:t>
      </w:r>
      <w:r w:rsidR="00987D2C" w:rsidRPr="00987D2C">
        <w:t>на условно разрешенные виды использования земельного участка с кадастровым номером 54:35:071055:26 площадью 3325 кв. м с</w:t>
      </w:r>
      <w:r w:rsidR="003140D2">
        <w:t xml:space="preserve"> местоположением: </w:t>
      </w:r>
      <w:proofErr w:type="gramStart"/>
      <w:r w:rsidR="003140D2">
        <w:t>Российская Фе</w:t>
      </w:r>
      <w:r w:rsidR="00987D2C" w:rsidRPr="00987D2C">
        <w:t>дерация, Новосибирская область, город Новосибирск, ул. Тополевая (зона делового, общественного и коммерческого назначения (ОД-</w:t>
      </w:r>
      <w:r w:rsidR="003140D2">
        <w:t xml:space="preserve">1), </w:t>
      </w:r>
      <w:proofErr w:type="spellStart"/>
      <w:r w:rsidR="003140D2">
        <w:t>подзона</w:t>
      </w:r>
      <w:proofErr w:type="spellEnd"/>
      <w:r w:rsidR="003140D2">
        <w:t xml:space="preserve"> делового, обществен</w:t>
      </w:r>
      <w:r w:rsidR="00987D2C" w:rsidRPr="00987D2C">
        <w:t>ного и коммерческого назначения с объектами ра</w:t>
      </w:r>
      <w:r w:rsidR="003140D2">
        <w:t>зличной плотности жилой застрой</w:t>
      </w:r>
      <w:r w:rsidR="00987D2C" w:rsidRPr="00987D2C">
        <w:t xml:space="preserve">ки (ОД-1.1))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987D2C" w:rsidRPr="00987D2C">
        <w:t>машино-места</w:t>
      </w:r>
      <w:proofErr w:type="spellEnd"/>
      <w:r w:rsidR="00987D2C" w:rsidRPr="00987D2C">
        <w:t xml:space="preserve"> (за исключением гаражей, размещение которых предусмотрено содержанием видов разрешенного использования</w:t>
      </w:r>
      <w:proofErr w:type="gramEnd"/>
      <w:r w:rsidR="00987D2C" w:rsidRPr="00987D2C">
        <w:t xml:space="preserve"> «размещение гаражей для собственных нужд (2.7.2)», «служебные гаражи (4.9)»)», «гостини</w:t>
      </w:r>
      <w:r w:rsidR="003140D2">
        <w:t>чное обслужи</w:t>
      </w:r>
      <w:r w:rsidR="00987D2C" w:rsidRPr="00987D2C">
        <w:t>вание (4.7) – гостиницы».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8E" w:rsidRDefault="00A2658E">
      <w:r>
        <w:separator/>
      </w:r>
    </w:p>
  </w:endnote>
  <w:endnote w:type="continuationSeparator" w:id="0">
    <w:p w:rsidR="00A2658E" w:rsidRDefault="00A2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8E" w:rsidRDefault="00A2658E">
      <w:r>
        <w:separator/>
      </w:r>
    </w:p>
  </w:footnote>
  <w:footnote w:type="continuationSeparator" w:id="0">
    <w:p w:rsidR="00A2658E" w:rsidRDefault="00A2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A4C8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F600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97DC8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14C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862C8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40D2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3761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4F6D56"/>
    <w:rsid w:val="00500601"/>
    <w:rsid w:val="005022F5"/>
    <w:rsid w:val="00502D1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6ACA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121"/>
    <w:rsid w:val="00675295"/>
    <w:rsid w:val="006849CD"/>
    <w:rsid w:val="0069087D"/>
    <w:rsid w:val="0069180D"/>
    <w:rsid w:val="00693A7C"/>
    <w:rsid w:val="00696484"/>
    <w:rsid w:val="006978AD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3AE8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2809"/>
    <w:rsid w:val="007830C8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4A7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87D2C"/>
    <w:rsid w:val="00995CE2"/>
    <w:rsid w:val="009A1BE4"/>
    <w:rsid w:val="009A4948"/>
    <w:rsid w:val="009A54FE"/>
    <w:rsid w:val="009A7E49"/>
    <w:rsid w:val="009A7F30"/>
    <w:rsid w:val="009B7882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658E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361"/>
    <w:rsid w:val="00B16FBC"/>
    <w:rsid w:val="00B2157A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B1F92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41F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AD8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4C85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EE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00B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A4F3-A6F7-415E-9B27-026DD3A9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54</cp:revision>
  <cp:lastPrinted>2020-02-25T03:17:00Z</cp:lastPrinted>
  <dcterms:created xsi:type="dcterms:W3CDTF">2023-05-10T04:37:00Z</dcterms:created>
  <dcterms:modified xsi:type="dcterms:W3CDTF">2024-07-26T05:07:00Z</dcterms:modified>
</cp:coreProperties>
</file>