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3203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300"/>
      </w:tblGrid>
      <w:tr w:rsidR="00830C3B" w:rsidRPr="008A29F3" w:rsidTr="003C09CB">
        <w:trPr>
          <w:trHeight w:val="1081"/>
        </w:trPr>
        <w:tc>
          <w:tcPr>
            <w:tcW w:w="6300" w:type="dxa"/>
          </w:tcPr>
          <w:p w:rsidR="00830C3B" w:rsidRPr="008A29F3" w:rsidRDefault="00DE6383" w:rsidP="003C09CB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BA41CC" w:rsidRPr="00BA41CC">
              <w:t>Петровой Т. И.</w:t>
            </w:r>
            <w:r w:rsidR="00BA41CC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6B3458">
        <w:t> </w:t>
      </w:r>
      <w:r w:rsidR="00D76C5E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BA41CC" w:rsidRDefault="008151BF" w:rsidP="003D7252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BA41CC" w:rsidRPr="00BA41CC">
        <w:t>Петровой Т. И.</w:t>
      </w:r>
      <w:r w:rsidR="003C09CB">
        <w:t xml:space="preserve"> </w:t>
      </w:r>
      <w:r w:rsidR="00A92CCC">
        <w:t xml:space="preserve">разрешение </w:t>
      </w:r>
      <w:r w:rsidR="00BA41CC" w:rsidRPr="00BA41CC">
        <w:t xml:space="preserve">на условно разрешенный вид использования земельного участка в границах территории кадастрового квартала 54:35:061080 площадью 1000 кв. м по адресу: Российская Федерация, Новосибирская область, городской округ город Новосибирск, город Новосибирск, ул. </w:t>
      </w:r>
      <w:proofErr w:type="spellStart"/>
      <w:r w:rsidR="00BA41CC" w:rsidRPr="00BA41CC">
        <w:t>Заобская</w:t>
      </w:r>
      <w:proofErr w:type="spellEnd"/>
      <w:r w:rsidR="00BA41CC" w:rsidRPr="00BA41CC">
        <w:t xml:space="preserve">, </w:t>
      </w:r>
      <w:proofErr w:type="spellStart"/>
      <w:r w:rsidR="00BA41CC" w:rsidRPr="00BA41CC">
        <w:t>з</w:t>
      </w:r>
      <w:proofErr w:type="spellEnd"/>
      <w:r w:rsidR="00BA41CC" w:rsidRPr="00BA41CC">
        <w:t>/у 69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</w:t>
      </w:r>
      <w:r w:rsidR="00255514">
        <w:t>»</w:t>
      </w:r>
      <w:r w:rsidR="00BA41CC" w:rsidRPr="00BA41CC">
        <w:t>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bookmarkStart w:id="0" w:name="_GoBack"/>
      <w:bookmarkEnd w:id="0"/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3203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4C1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08C5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203D"/>
    <w:rsid w:val="0023335E"/>
    <w:rsid w:val="00234C5C"/>
    <w:rsid w:val="00236313"/>
    <w:rsid w:val="00237ABA"/>
    <w:rsid w:val="00240290"/>
    <w:rsid w:val="0024667A"/>
    <w:rsid w:val="00255514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09CB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B3458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171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421D8"/>
    <w:rsid w:val="00952F81"/>
    <w:rsid w:val="00960079"/>
    <w:rsid w:val="00965AD3"/>
    <w:rsid w:val="00967664"/>
    <w:rsid w:val="00973BBA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41CC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6A78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4E5A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00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B1BC-AA93-4748-8AEA-7D390940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39</TotalTime>
  <Pages>1</Pages>
  <Words>212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23</cp:revision>
  <cp:lastPrinted>2020-02-25T03:17:00Z</cp:lastPrinted>
  <dcterms:created xsi:type="dcterms:W3CDTF">2020-11-02T10:17:00Z</dcterms:created>
  <dcterms:modified xsi:type="dcterms:W3CDTF">2021-05-18T03:08:00Z</dcterms:modified>
</cp:coreProperties>
</file>