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A721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2F4AF0" w:rsidRPr="002F4AF0">
              <w:t>Тупициной</w:t>
            </w:r>
            <w:proofErr w:type="spellEnd"/>
            <w:r w:rsidR="002F4AF0" w:rsidRPr="002F4AF0">
              <w:t xml:space="preserve"> Л. А.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2F4AF0" w:rsidRPr="00DF3090">
        <w:t>Тупициной</w:t>
      </w:r>
      <w:proofErr w:type="spellEnd"/>
      <w:r w:rsidR="002F4AF0" w:rsidRPr="00DF3090">
        <w:t xml:space="preserve"> Л. А. </w:t>
      </w:r>
      <w:r w:rsidR="0026758E">
        <w:t xml:space="preserve">разрешение </w:t>
      </w:r>
      <w:proofErr w:type="gramStart"/>
      <w:r w:rsidR="002F4AF0" w:rsidRPr="002F4AF0">
        <w:t>на</w:t>
      </w:r>
      <w:proofErr w:type="gramEnd"/>
      <w:r w:rsidR="002F4AF0" w:rsidRPr="002F4AF0">
        <w:t xml:space="preserve"> условно </w:t>
      </w:r>
      <w:proofErr w:type="gramStart"/>
      <w:r w:rsidR="002F4AF0" w:rsidRPr="002F4AF0">
        <w:t>разрешенный</w:t>
      </w:r>
      <w:proofErr w:type="gramEnd"/>
      <w:r w:rsidR="002F4AF0" w:rsidRPr="002F4AF0">
        <w:t xml:space="preserve"> вид использования земельного участка в границах территории кадастрового квартала 54:35:074355 площадью 595 кв. м с местоположением: Российская Федерация, Новосибирская область, город Новосибирск, ул. </w:t>
      </w:r>
      <w:proofErr w:type="spellStart"/>
      <w:r w:rsidR="002F4AF0" w:rsidRPr="002F4AF0">
        <w:t>Коммунстроевская</w:t>
      </w:r>
      <w:proofErr w:type="spellEnd"/>
      <w:r w:rsidR="002F4AF0" w:rsidRPr="002F4AF0">
        <w:t xml:space="preserve"> и объекта капитального строительства (зона улично-дорожной сети (ИТ-3))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DD" w:rsidRDefault="001208DD">
      <w:r>
        <w:separator/>
      </w:r>
    </w:p>
  </w:endnote>
  <w:endnote w:type="continuationSeparator" w:id="0">
    <w:p w:rsidR="001208DD" w:rsidRDefault="0012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DD" w:rsidRDefault="001208DD">
      <w:r>
        <w:separator/>
      </w:r>
    </w:p>
  </w:footnote>
  <w:footnote w:type="continuationSeparator" w:id="0">
    <w:p w:rsidR="001208DD" w:rsidRDefault="00120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A721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728D4-5369-4212-BD43-8D4E27F4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24</cp:revision>
  <cp:lastPrinted>2020-02-25T03:17:00Z</cp:lastPrinted>
  <dcterms:created xsi:type="dcterms:W3CDTF">2023-05-10T04:37:00Z</dcterms:created>
  <dcterms:modified xsi:type="dcterms:W3CDTF">2023-11-17T02:11:00Z</dcterms:modified>
</cp:coreProperties>
</file>