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21" w:rsidRDefault="006207A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41E21" w:rsidRDefault="006207AE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Пестунов П. А.,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Пестунова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С. В.</w:t>
      </w:r>
    </w:p>
    <w:p w:rsidR="00841E21" w:rsidRDefault="006207A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841E21" w:rsidRDefault="006207A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Железнодорожный район, ул. </w:t>
      </w:r>
      <w:proofErr w:type="gramStart"/>
      <w:r>
        <w:rPr>
          <w:rFonts w:ascii="Times New Roman" w:hAnsi="Times New Roman"/>
          <w:sz w:val="24"/>
          <w:szCs w:val="24"/>
        </w:rPr>
        <w:t>Оренбургская</w:t>
      </w:r>
      <w:proofErr w:type="gramEnd"/>
      <w:r>
        <w:rPr>
          <w:rFonts w:ascii="Times New Roman" w:hAnsi="Times New Roman"/>
          <w:sz w:val="24"/>
          <w:szCs w:val="24"/>
        </w:rPr>
        <w:t>, 18;</w:t>
      </w:r>
    </w:p>
    <w:p w:rsidR="00841E21" w:rsidRDefault="006207A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54:35:021625:18;</w:t>
      </w:r>
    </w:p>
    <w:p w:rsidR="00841E21" w:rsidRDefault="006207A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площадь- 668 кв.м.;</w:t>
      </w:r>
    </w:p>
    <w:p w:rsidR="00841E21" w:rsidRDefault="006207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876</w:t>
      </w:r>
    </w:p>
    <w:p w:rsidR="00841E21" w:rsidRDefault="006207AE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841E21" w:rsidRDefault="006207A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841E21" w:rsidRDefault="006207AE">
      <w:r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 xml:space="preserve">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841E21" w:rsidRDefault="006207A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строительство 2-х этажного жи</w:t>
      </w:r>
      <w:r>
        <w:rPr>
          <w:rFonts w:ascii="Times New Roman" w:hAnsi="Times New Roman"/>
          <w:sz w:val="24"/>
          <w:szCs w:val="24"/>
        </w:rPr>
        <w:t>лого дома (площадь застройки 75 кв. м)</w:t>
      </w:r>
    </w:p>
    <w:p w:rsidR="00841E21" w:rsidRDefault="00841E2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1E21" w:rsidRDefault="006207AE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24503" cy="4467228"/>
            <wp:effectExtent l="0" t="0" r="0" b="0"/>
            <wp:docPr id="1" name="Рисунок 1" descr="C:\Users\isharkova\Desktop\ОО 18 апрель\СХЕМЫ\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3" cy="44672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841E21" w:rsidSect="00841E21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E21" w:rsidRDefault="00841E21" w:rsidP="00841E21">
      <w:pPr>
        <w:spacing w:after="0" w:line="240" w:lineRule="auto"/>
      </w:pPr>
      <w:r>
        <w:separator/>
      </w:r>
    </w:p>
  </w:endnote>
  <w:endnote w:type="continuationSeparator" w:id="0">
    <w:p w:rsidR="00841E21" w:rsidRDefault="00841E21" w:rsidP="0084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E21" w:rsidRDefault="006207AE" w:rsidP="00841E21">
      <w:pPr>
        <w:spacing w:after="0" w:line="240" w:lineRule="auto"/>
      </w:pPr>
      <w:r w:rsidRPr="00841E21">
        <w:rPr>
          <w:color w:val="000000"/>
        </w:rPr>
        <w:separator/>
      </w:r>
    </w:p>
  </w:footnote>
  <w:footnote w:type="continuationSeparator" w:id="0">
    <w:p w:rsidR="00841E21" w:rsidRDefault="00841E21" w:rsidP="0084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E21" w:rsidRDefault="00841E2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41E21" w:rsidRDefault="00841E2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18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16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5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E21"/>
    <w:rsid w:val="006207AE"/>
    <w:rsid w:val="0084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E2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1E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41E21"/>
    <w:rPr>
      <w:sz w:val="22"/>
      <w:szCs w:val="22"/>
      <w:lang w:eastAsia="en-US"/>
    </w:rPr>
  </w:style>
  <w:style w:type="paragraph" w:styleId="a5">
    <w:name w:val="footer"/>
    <w:basedOn w:val="a"/>
    <w:rsid w:val="00841E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41E21"/>
    <w:rPr>
      <w:sz w:val="22"/>
      <w:szCs w:val="22"/>
      <w:lang w:eastAsia="en-US"/>
    </w:rPr>
  </w:style>
  <w:style w:type="paragraph" w:styleId="a7">
    <w:name w:val="Balloon Text"/>
    <w:basedOn w:val="a"/>
    <w:rsid w:val="00841E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41E2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41E2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41E2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41E2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841E2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2019-04-10T04:04:00Z</cp:lastPrinted>
  <dcterms:created xsi:type="dcterms:W3CDTF">2019-04-25T07:57:00Z</dcterms:created>
  <dcterms:modified xsi:type="dcterms:W3CDTF">2019-04-25T07:57:00Z</dcterms:modified>
</cp:coreProperties>
</file>