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ED0C7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4533900</wp:posOffset>
                </wp:positionH>
                <wp:positionV relativeFrom="page">
                  <wp:posOffset>956310</wp:posOffset>
                </wp:positionV>
                <wp:extent cx="2641600" cy="842010"/>
                <wp:effectExtent l="0" t="3810" r="0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0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1D5" w:rsidRDefault="001A11D5" w:rsidP="00B47271">
                            <w:pPr>
                              <w:pStyle w:val="a9"/>
                            </w:pPr>
                          </w:p>
                          <w:p w:rsidR="001A11D5" w:rsidRDefault="001A11D5" w:rsidP="00B47271">
                            <w:pPr>
                              <w:pStyle w:val="a9"/>
                            </w:pPr>
                            <w:r>
                              <w:t>Проект постановления мэрии</w:t>
                            </w:r>
                            <w:r>
                              <w:br/>
                              <w:t>города Новосибирска</w:t>
                            </w:r>
                          </w:p>
                          <w:p w:rsidR="001A11D5" w:rsidRPr="0055352B" w:rsidRDefault="001A11D5">
                            <w:pPr>
                              <w:pStyle w:val="a9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A11D5" w:rsidRPr="0043354D" w:rsidRDefault="001A11D5" w:rsidP="00AD6939">
                            <w:pPr>
                              <w:pStyle w:val="a9"/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57pt;margin-top:75.3pt;width:208pt;height:66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" o:allowincell="f" filled="f" stroked="f" strokeweight="0">
                <v:textbox inset="0,0,0,0">
                  <w:txbxContent>
                    <w:p w:rsidR="001A11D5" w:rsidRDefault="001A11D5" w:rsidP="00B47271">
                      <w:pPr>
                        <w:pStyle w:val="a9"/>
                      </w:pPr>
                    </w:p>
                    <w:p w:rsidR="001A11D5" w:rsidRDefault="001A11D5" w:rsidP="00B47271">
                      <w:pPr>
                        <w:pStyle w:val="a9"/>
                      </w:pPr>
                      <w:r>
                        <w:t>Проект постановления мэрии</w:t>
                      </w:r>
                      <w:r>
                        <w:br/>
                        <w:t>города Новосибирска</w:t>
                      </w:r>
                    </w:p>
                    <w:p w:rsidR="001A11D5" w:rsidRPr="0055352B" w:rsidRDefault="001A11D5">
                      <w:pPr>
                        <w:pStyle w:val="a9"/>
                        <w:rPr>
                          <w:sz w:val="12"/>
                          <w:szCs w:val="12"/>
                        </w:rPr>
                      </w:pPr>
                    </w:p>
                    <w:p w:rsidR="001A11D5" w:rsidRPr="0043354D" w:rsidRDefault="001A11D5" w:rsidP="00AD6939">
                      <w:pPr>
                        <w:pStyle w:val="a9"/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BD710D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7A65EF">
              <w:t>у</w:t>
            </w:r>
            <w:r w:rsidR="007A65EF" w:rsidRPr="007A65EF">
              <w:t>правлению по обеспечению деятельности</w:t>
            </w:r>
            <w:r w:rsidR="007A65EF">
              <w:t xml:space="preserve"> мировых судей Новосибирской об</w:t>
            </w:r>
            <w:r w:rsidR="007A65EF" w:rsidRPr="007A65EF">
              <w:t>ласти</w:t>
            </w:r>
            <w:r w:rsidR="00270B4E">
              <w:t xml:space="preserve">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B378BD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B378BD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270B4E" w:rsidRDefault="008151BF" w:rsidP="00270B4E">
      <w:pPr>
        <w:tabs>
          <w:tab w:val="left" w:pos="2380"/>
        </w:tabs>
        <w:spacing w:line="240" w:lineRule="atLeast"/>
        <w:ind w:firstLineChars="253" w:firstLine="708"/>
        <w:jc w:val="both"/>
      </w:pPr>
      <w:r>
        <w:rPr>
          <w:color w:val="000000" w:themeColor="text1"/>
        </w:rPr>
        <w:t xml:space="preserve">1. </w:t>
      </w:r>
      <w:r w:rsidR="00D2163A">
        <w:rPr>
          <w:color w:val="000000" w:themeColor="text1"/>
        </w:rPr>
        <w:t xml:space="preserve">Предоставить </w:t>
      </w:r>
      <w:r w:rsidR="007A65EF">
        <w:t>у</w:t>
      </w:r>
      <w:r w:rsidR="007A65EF" w:rsidRPr="007A65EF">
        <w:t>правлению по обеспечению деятельности</w:t>
      </w:r>
      <w:r w:rsidR="007A65EF">
        <w:t xml:space="preserve"> мировых судей Новосибирской об</w:t>
      </w:r>
      <w:r w:rsidR="007A65EF" w:rsidRPr="007A65EF">
        <w:t>ласти</w:t>
      </w:r>
      <w:r w:rsidR="00451BC8">
        <w:t xml:space="preserve"> разрешение</w:t>
      </w:r>
      <w:r w:rsidR="00270B4E" w:rsidRPr="00270B4E">
        <w:t xml:space="preserve"> на условно разрешенный вид использования земельного участка </w:t>
      </w:r>
      <w:r w:rsidR="007A65EF" w:rsidRPr="007A65EF">
        <w:t>с кадастровым номером 54:35:101180:43 пл</w:t>
      </w:r>
      <w:r w:rsidR="007A65EF">
        <w:t>ощадью 2161 кв. м с местоположе</w:t>
      </w:r>
      <w:r w:rsidR="007A65EF" w:rsidRPr="007A65EF">
        <w:t>нием: установлено относительно ориентира, о</w:t>
      </w:r>
      <w:r w:rsidR="007A65EF">
        <w:t>риентир – здание по адресу: Рос</w:t>
      </w:r>
      <w:r w:rsidR="007A65EF" w:rsidRPr="007A65EF">
        <w:t>сийская Федерация, Новосибирская область, город Новосибир</w:t>
      </w:r>
      <w:r w:rsidR="007A65EF">
        <w:t>ск, ул. Камен</w:t>
      </w:r>
      <w:r w:rsidR="007A65EF" w:rsidRPr="007A65EF">
        <w:t>ская, 66 (зона объектов среднего профессионального и высшего образования, научно-исследовательских организаций (ОД-2)) – «общественное управление (3.8)»</w:t>
      </w:r>
      <w:r w:rsidR="00270B4E" w:rsidRPr="00270B4E">
        <w:t>.</w:t>
      </w:r>
    </w:p>
    <w:p w:rsidR="00FE2272" w:rsidRPr="00D23CEB" w:rsidRDefault="00645674" w:rsidP="00270B4E">
      <w:pPr>
        <w:tabs>
          <w:tab w:val="left" w:pos="2380"/>
        </w:tabs>
        <w:spacing w:line="240" w:lineRule="atLeast"/>
        <w:ind w:firstLineChars="253" w:firstLine="708"/>
        <w:jc w:val="both"/>
      </w:pPr>
      <w:r w:rsidRPr="00D23CEB">
        <w:t>2</w:t>
      </w:r>
      <w:r w:rsidR="00FE2272" w:rsidRPr="00D23CEB">
        <w:t>. 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79B" w:rsidRDefault="0004579B">
      <w:r>
        <w:separator/>
      </w:r>
    </w:p>
  </w:endnote>
  <w:endnote w:type="continuationSeparator" w:id="0">
    <w:p w:rsidR="0004579B" w:rsidRDefault="0004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79B" w:rsidRDefault="0004579B">
      <w:r>
        <w:separator/>
      </w:r>
    </w:p>
  </w:footnote>
  <w:footnote w:type="continuationSeparator" w:id="0">
    <w:p w:rsidR="0004579B" w:rsidRDefault="00045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1D5" w:rsidRPr="001A7448" w:rsidRDefault="008F6DB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1A11D5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270B4E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1A11D5" w:rsidRDefault="001A11D5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70F8F"/>
    <w:rsid w:val="00174F16"/>
    <w:rsid w:val="0018566B"/>
    <w:rsid w:val="001914A3"/>
    <w:rsid w:val="001A11D5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A65EF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56595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D710D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10FE"/>
    <w:rsid w:val="00D04B6C"/>
    <w:rsid w:val="00D05FAF"/>
    <w:rsid w:val="00D179E0"/>
    <w:rsid w:val="00D2163A"/>
    <w:rsid w:val="00D23CEB"/>
    <w:rsid w:val="00D2417D"/>
    <w:rsid w:val="00D62A10"/>
    <w:rsid w:val="00D62C32"/>
    <w:rsid w:val="00D72C9A"/>
    <w:rsid w:val="00D737C9"/>
    <w:rsid w:val="00D92A75"/>
    <w:rsid w:val="00DA2030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0C7F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BD5BD4-1978-4DE9-9358-F5C5D8D6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A6A37-8DC5-40D7-8325-F4881CA5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2</TotalTime>
  <Pages>1</Pages>
  <Words>213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Пуртова Ангелина Александровна</cp:lastModifiedBy>
  <cp:revision>3</cp:revision>
  <cp:lastPrinted>2020-02-25T03:17:00Z</cp:lastPrinted>
  <dcterms:created xsi:type="dcterms:W3CDTF">2020-06-16T02:44:00Z</dcterms:created>
  <dcterms:modified xsi:type="dcterms:W3CDTF">2020-06-16T03:10:00Z</dcterms:modified>
</cp:coreProperties>
</file>