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0A" w:rsidRDefault="0048461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4680A" w:rsidRDefault="0048461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Ряшенцев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Алексей Алексеевич</w:t>
      </w:r>
    </w:p>
    <w:p w:rsidR="0064680A" w:rsidRDefault="0048461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4680A" w:rsidRDefault="0048461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Октябрьский район, ул. Толстого, 341;</w:t>
      </w:r>
    </w:p>
    <w:p w:rsidR="0064680A" w:rsidRDefault="0048461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</w:t>
      </w:r>
      <w:r>
        <w:rPr>
          <w:rFonts w:ascii="Times New Roman" w:hAnsi="Times New Roman"/>
          <w:sz w:val="24"/>
          <w:szCs w:val="24"/>
        </w:rPr>
        <w:t xml:space="preserve"> 54:35:073480:22;</w:t>
      </w:r>
    </w:p>
    <w:p w:rsidR="0064680A" w:rsidRDefault="0048461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площадь- 786 кв.м.;</w:t>
      </w:r>
    </w:p>
    <w:p w:rsidR="0064680A" w:rsidRDefault="00484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390</w:t>
      </w:r>
    </w:p>
    <w:p w:rsidR="0064680A" w:rsidRDefault="0048461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64680A" w:rsidRDefault="0048461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4680A" w:rsidRDefault="00484612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</w:t>
      </w:r>
      <w:r>
        <w:rPr>
          <w:rFonts w:ascii="Times New Roman" w:hAnsi="Times New Roman"/>
          <w:i/>
          <w:sz w:val="24"/>
          <w:szCs w:val="24"/>
        </w:rPr>
        <w:t xml:space="preserve">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64680A" w:rsidRDefault="0048461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реконструкция жилого дома </w:t>
      </w:r>
    </w:p>
    <w:p w:rsidR="0064680A" w:rsidRDefault="0048461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09662" cy="5693411"/>
            <wp:effectExtent l="0" t="0" r="0" b="0"/>
            <wp:docPr id="1" name="Рисунок 1" descr="C:\Users\isharkova\Desktop\ОО 20 июня 2019\СХЕМЫ\Ряшенц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662" cy="56934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4680A" w:rsidRDefault="00484612">
      <w:pPr>
        <w:spacing w:after="0"/>
      </w:pPr>
      <w:r>
        <w:t>Приложения к заявл</w:t>
      </w:r>
      <w:r>
        <w:t>ению:</w:t>
      </w:r>
    </w:p>
    <w:p w:rsidR="0064680A" w:rsidRDefault="00484612">
      <w:pPr>
        <w:spacing w:after="0"/>
      </w:pPr>
      <w:r>
        <w:t xml:space="preserve">1. Свидетельство на </w:t>
      </w:r>
      <w:proofErr w:type="spellStart"/>
      <w:r>
        <w:t>з</w:t>
      </w:r>
      <w:proofErr w:type="spellEnd"/>
      <w:r>
        <w:t>/</w:t>
      </w:r>
      <w:proofErr w:type="gramStart"/>
      <w:r>
        <w:t>у</w:t>
      </w:r>
      <w:proofErr w:type="gramEnd"/>
      <w:r>
        <w:t xml:space="preserve"> от 07.11.2013</w:t>
      </w:r>
    </w:p>
    <w:p w:rsidR="0064680A" w:rsidRDefault="00484612">
      <w:pPr>
        <w:spacing w:after="0"/>
      </w:pPr>
      <w:r>
        <w:t>2. Свидетельство на помещение от 15.05.2014</w:t>
      </w:r>
    </w:p>
    <w:p w:rsidR="0064680A" w:rsidRDefault="00484612">
      <w:pPr>
        <w:spacing w:after="0"/>
      </w:pPr>
      <w:r>
        <w:lastRenderedPageBreak/>
        <w:t>3. Согласие второго собственника</w:t>
      </w:r>
    </w:p>
    <w:p w:rsidR="0064680A" w:rsidRDefault="00484612">
      <w:pPr>
        <w:spacing w:after="0"/>
      </w:pPr>
      <w:r>
        <w:t>4. Кадастровый паспорт на помещения от 13.02.2014</w:t>
      </w:r>
    </w:p>
    <w:p w:rsidR="0064680A" w:rsidRDefault="00484612">
      <w:pPr>
        <w:spacing w:after="0"/>
      </w:pPr>
      <w:r>
        <w:t xml:space="preserve">5. Технический паспорт на помещения от 13.12.2013 </w:t>
      </w:r>
    </w:p>
    <w:p w:rsidR="0064680A" w:rsidRDefault="00484612">
      <w:pPr>
        <w:spacing w:after="0"/>
      </w:pPr>
      <w:r>
        <w:t xml:space="preserve">6. Соглашение о разделе жилого </w:t>
      </w:r>
      <w:r>
        <w:t>дома и прекращении долевой собственности</w:t>
      </w:r>
    </w:p>
    <w:sectPr w:rsidR="0064680A" w:rsidSect="0064680A">
      <w:headerReference w:type="default" r:id="rId7"/>
      <w:pgSz w:w="11906" w:h="16838"/>
      <w:pgMar w:top="182" w:right="851" w:bottom="142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0A" w:rsidRDefault="0064680A" w:rsidP="0064680A">
      <w:pPr>
        <w:spacing w:after="0" w:line="240" w:lineRule="auto"/>
      </w:pPr>
      <w:r>
        <w:separator/>
      </w:r>
    </w:p>
  </w:endnote>
  <w:endnote w:type="continuationSeparator" w:id="0">
    <w:p w:rsidR="0064680A" w:rsidRDefault="0064680A" w:rsidP="0064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0A" w:rsidRDefault="00484612" w:rsidP="0064680A">
      <w:pPr>
        <w:spacing w:after="0" w:line="240" w:lineRule="auto"/>
      </w:pPr>
      <w:r w:rsidRPr="0064680A">
        <w:rPr>
          <w:color w:val="000000"/>
        </w:rPr>
        <w:separator/>
      </w:r>
    </w:p>
  </w:footnote>
  <w:footnote w:type="continuationSeparator" w:id="0">
    <w:p w:rsidR="0064680A" w:rsidRDefault="0064680A" w:rsidP="0064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0A" w:rsidRDefault="006468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4680A" w:rsidRDefault="006468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80A"/>
    <w:rsid w:val="00484612"/>
    <w:rsid w:val="0064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80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6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4680A"/>
    <w:rPr>
      <w:sz w:val="22"/>
      <w:szCs w:val="22"/>
      <w:lang w:eastAsia="en-US"/>
    </w:rPr>
  </w:style>
  <w:style w:type="paragraph" w:styleId="a5">
    <w:name w:val="footer"/>
    <w:basedOn w:val="a"/>
    <w:rsid w:val="006468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4680A"/>
    <w:rPr>
      <w:sz w:val="22"/>
      <w:szCs w:val="22"/>
      <w:lang w:eastAsia="en-US"/>
    </w:rPr>
  </w:style>
  <w:style w:type="paragraph" w:styleId="a7">
    <w:name w:val="Balloon Text"/>
    <w:basedOn w:val="a"/>
    <w:rsid w:val="006468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4680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4680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4680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680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468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2019-06-25T09:44:00Z</dcterms:created>
  <dcterms:modified xsi:type="dcterms:W3CDTF">2019-06-25T09:44:00Z</dcterms:modified>
</cp:coreProperties>
</file>