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B" w:rsidRDefault="003B020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B0208" w:rsidRPr="003B0208" w:rsidRDefault="003B0208">
      <w:pPr>
        <w:ind w:right="284"/>
        <w:jc w:val="center"/>
        <w:rPr>
          <w:u w:val="single"/>
        </w:rPr>
      </w:pPr>
      <w:r w:rsidRPr="003B0208">
        <w:rPr>
          <w:rFonts w:ascii="Times New Roman" w:hAnsi="Times New Roman"/>
          <w:b/>
          <w:sz w:val="28"/>
          <w:szCs w:val="28"/>
          <w:u w:val="single"/>
        </w:rPr>
        <w:t>1.5. Пешковой Е. И.</w:t>
      </w:r>
    </w:p>
    <w:p w:rsidR="001F4C5B" w:rsidRDefault="003B020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B02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B0208">
        <w:rPr>
          <w:rFonts w:ascii="Times New Roman" w:hAnsi="Times New Roman"/>
          <w:b/>
          <w:sz w:val="24"/>
          <w:szCs w:val="24"/>
        </w:rPr>
        <w:t>:</w:t>
      </w:r>
    </w:p>
    <w:p w:rsidR="001F4C5B" w:rsidRDefault="003B02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3B0208">
        <w:rPr>
          <w:rFonts w:ascii="Times New Roman" w:hAnsi="Times New Roman"/>
          <w:b/>
          <w:sz w:val="24"/>
          <w:szCs w:val="24"/>
        </w:rPr>
        <w:t>р-н. Ленинский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Вертковская</w:t>
      </w:r>
      <w:proofErr w:type="spellEnd"/>
      <w:r>
        <w:rPr>
          <w:rFonts w:ascii="Times New Roman" w:hAnsi="Times New Roman"/>
          <w:sz w:val="24"/>
          <w:szCs w:val="24"/>
        </w:rPr>
        <w:t>, дом 77;</w:t>
      </w:r>
    </w:p>
    <w:p w:rsidR="001F4C5B" w:rsidRDefault="003B02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54:35:063853:41;</w:t>
      </w:r>
    </w:p>
    <w:p w:rsidR="001F4C5B" w:rsidRDefault="003B02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1F4C5B" w:rsidRDefault="001F4C5B">
      <w:pPr>
        <w:spacing w:after="0" w:line="240" w:lineRule="auto"/>
      </w:pPr>
    </w:p>
    <w:p w:rsidR="001F4C5B" w:rsidRDefault="003B02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607</w:t>
      </w:r>
    </w:p>
    <w:p w:rsidR="001F4C5B" w:rsidRDefault="003B02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F4C5B" w:rsidRDefault="003B02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B0208">
        <w:rPr>
          <w:rFonts w:ascii="Times New Roman" w:hAnsi="Times New Roman"/>
          <w:b/>
          <w:sz w:val="24"/>
          <w:szCs w:val="24"/>
        </w:rPr>
        <w:t xml:space="preserve">: </w:t>
      </w:r>
      <w:r w:rsidRPr="003B0208">
        <w:rPr>
          <w:rFonts w:ascii="Times New Roman" w:hAnsi="Times New Roman"/>
          <w:sz w:val="24"/>
          <w:szCs w:val="24"/>
        </w:rPr>
        <w:t xml:space="preserve"> </w:t>
      </w:r>
      <w:r w:rsidRPr="003B0208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дома, гаражи для собственных нужд и хозяйственные постройки»</w:t>
      </w:r>
    </w:p>
    <w:p w:rsidR="001F4C5B" w:rsidRDefault="003B02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B0208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  <w:r>
        <w:rPr>
          <w:rFonts w:ascii="Times New Roman" w:hAnsi="Times New Roman"/>
          <w:b/>
          <w:sz w:val="24"/>
          <w:szCs w:val="24"/>
        </w:rPr>
        <w:t xml:space="preserve"> и гаража</w:t>
      </w:r>
    </w:p>
    <w:p w:rsidR="001F4C5B" w:rsidRPr="003B0208" w:rsidRDefault="001F4C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F4C5B" w:rsidTr="001F4C5B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C5B" w:rsidRDefault="003B020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C5B" w:rsidRDefault="003B020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F4C5B" w:rsidRDefault="001F4C5B"/>
    <w:sectPr w:rsidR="001F4C5B" w:rsidSect="001F4C5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5B" w:rsidRDefault="001F4C5B" w:rsidP="001F4C5B">
      <w:pPr>
        <w:spacing w:after="0" w:line="240" w:lineRule="auto"/>
      </w:pPr>
      <w:r>
        <w:separator/>
      </w:r>
    </w:p>
  </w:endnote>
  <w:endnote w:type="continuationSeparator" w:id="0">
    <w:p w:rsidR="001F4C5B" w:rsidRDefault="001F4C5B" w:rsidP="001F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5B" w:rsidRDefault="003B0208" w:rsidP="001F4C5B">
      <w:pPr>
        <w:spacing w:after="0" w:line="240" w:lineRule="auto"/>
      </w:pPr>
      <w:r w:rsidRPr="001F4C5B">
        <w:rPr>
          <w:color w:val="000000"/>
        </w:rPr>
        <w:separator/>
      </w:r>
    </w:p>
  </w:footnote>
  <w:footnote w:type="continuationSeparator" w:id="0">
    <w:p w:rsidR="001F4C5B" w:rsidRDefault="001F4C5B" w:rsidP="001F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5B" w:rsidRDefault="001F4C5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0208" w:rsidRDefault="003B020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23.03.2023 -20.04.2023</w:t>
    </w:r>
  </w:p>
  <w:p w:rsidR="001F4C5B" w:rsidRDefault="001F4C5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5B"/>
    <w:rsid w:val="001F4C5B"/>
    <w:rsid w:val="003B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C5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F4C5B"/>
    <w:rPr>
      <w:sz w:val="22"/>
      <w:szCs w:val="22"/>
      <w:lang w:eastAsia="en-US"/>
    </w:rPr>
  </w:style>
  <w:style w:type="paragraph" w:styleId="a5">
    <w:name w:val="footer"/>
    <w:basedOn w:val="a"/>
    <w:rsid w:val="001F4C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F4C5B"/>
    <w:rPr>
      <w:sz w:val="22"/>
      <w:szCs w:val="22"/>
      <w:lang w:eastAsia="en-US"/>
    </w:rPr>
  </w:style>
  <w:style w:type="paragraph" w:styleId="a7">
    <w:name w:val="Balloon Text"/>
    <w:basedOn w:val="a"/>
    <w:rsid w:val="001F4C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F4C5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F4C5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F4C5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4C5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2023-03-21T08:25:00Z</dcterms:created>
  <dcterms:modified xsi:type="dcterms:W3CDTF">2023-03-21T08:25:00Z</dcterms:modified>
</cp:coreProperties>
</file>