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9C24A1">
              <w:t>Федосеевой М. А.</w:t>
            </w:r>
            <w:r w:rsidR="001D0BE0" w:rsidRPr="00155E5F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9C24A1" w:rsidRDefault="008151BF" w:rsidP="00A82BB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9C24A1">
        <w:t xml:space="preserve">Федосеевой М. А. </w:t>
      </w:r>
      <w:r w:rsidR="001A249E" w:rsidRPr="008A29F3">
        <w:t>разрешение</w:t>
      </w:r>
      <w:r w:rsidR="001A310C" w:rsidRPr="008A29F3">
        <w:t xml:space="preserve"> </w:t>
      </w:r>
      <w:r w:rsidR="009C24A1" w:rsidRPr="007B0A0B">
        <w:t>на условно разрешенный вид использования з</w:t>
      </w:r>
      <w:r w:rsidR="009C24A1" w:rsidRPr="007B0A0B">
        <w:t>е</w:t>
      </w:r>
      <w:r w:rsidR="009C24A1" w:rsidRPr="007B0A0B">
        <w:t>мельного участка с кадастровым номером 54:35:</w:t>
      </w:r>
      <w:r w:rsidR="009C24A1">
        <w:t>064385</w:t>
      </w:r>
      <w:r w:rsidR="009C24A1" w:rsidRPr="007B0A0B">
        <w:t>:</w:t>
      </w:r>
      <w:r w:rsidR="009C24A1">
        <w:t>23</w:t>
      </w:r>
      <w:r w:rsidR="009C24A1" w:rsidRPr="007B0A0B">
        <w:t xml:space="preserve"> площадью </w:t>
      </w:r>
      <w:r w:rsidR="009C24A1">
        <w:t>908</w:t>
      </w:r>
      <w:r w:rsidR="009C24A1" w:rsidRPr="007B0A0B">
        <w:t xml:space="preserve"> кв. м по адресу: Российская Федерация, Новосибирская область, город Новосибирск, ул. </w:t>
      </w:r>
      <w:r w:rsidR="009C24A1">
        <w:t>1-я Подгорная</w:t>
      </w:r>
      <w:r w:rsidR="009C24A1" w:rsidRPr="007B0A0B">
        <w:t>,</w:t>
      </w:r>
      <w:r w:rsidR="009C24A1">
        <w:t xml:space="preserve"> 14</w:t>
      </w:r>
      <w:r w:rsidR="009C24A1" w:rsidRPr="007B0A0B">
        <w:t xml:space="preserve"> и объекта капитального строительства (зона застройки ж</w:t>
      </w:r>
      <w:r w:rsidR="009C24A1" w:rsidRPr="007B0A0B">
        <w:t>и</w:t>
      </w:r>
      <w:r w:rsidR="009C24A1" w:rsidRPr="007B0A0B">
        <w:t xml:space="preserve">лыми домами смешанной этажности (Ж-1), </w:t>
      </w:r>
      <w:proofErr w:type="spellStart"/>
      <w:r w:rsidR="009C24A1" w:rsidRPr="007B0A0B">
        <w:t>подзона</w:t>
      </w:r>
      <w:proofErr w:type="spellEnd"/>
      <w:r w:rsidR="009C24A1" w:rsidRPr="007B0A0B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9C24A1" w:rsidRPr="007B0A0B">
        <w:t>о</w:t>
      </w:r>
      <w:r w:rsidR="009C24A1" w:rsidRPr="007B0A0B">
        <w:t>ма».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8B" w:rsidRDefault="0057258B">
      <w:r>
        <w:separator/>
      </w:r>
    </w:p>
  </w:endnote>
  <w:endnote w:type="continuationSeparator" w:id="0">
    <w:p w:rsidR="0057258B" w:rsidRDefault="0057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8B" w:rsidRDefault="0057258B">
      <w:r>
        <w:separator/>
      </w:r>
    </w:p>
  </w:footnote>
  <w:footnote w:type="continuationSeparator" w:id="0">
    <w:p w:rsidR="0057258B" w:rsidRDefault="00572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58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66B8-6A18-4005-B8D3-97E94878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2020-09-21T05:54:00Z</dcterms:created>
  <dcterms:modified xsi:type="dcterms:W3CDTF">2020-09-21T05:54:00Z</dcterms:modified>
</cp:coreProperties>
</file>